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8"/>
        <w:gridCol w:w="7828"/>
      </w:tblGrid>
      <w:tr w:rsidR="00E73B7E" w:rsidRPr="0085727F" w14:paraId="085F9429" w14:textId="77777777" w:rsidTr="00666F91">
        <w:tc>
          <w:tcPr>
            <w:tcW w:w="1528" w:type="dxa"/>
            <w:hideMark/>
          </w:tcPr>
          <w:p w14:paraId="3D595EF1" w14:textId="5C83937C" w:rsidR="00E73B7E" w:rsidRPr="0085727F" w:rsidRDefault="00E73B7E" w:rsidP="00666F91">
            <w:pPr>
              <w:pStyle w:val="SUPSITitolo2"/>
              <w:spacing w:before="60" w:after="60"/>
            </w:pPr>
          </w:p>
        </w:tc>
        <w:tc>
          <w:tcPr>
            <w:tcW w:w="7828" w:type="dxa"/>
            <w:vAlign w:val="center"/>
            <w:hideMark/>
          </w:tcPr>
          <w:p w14:paraId="289C1F0A" w14:textId="09A82C15" w:rsidR="00E73B7E" w:rsidRPr="0085727F" w:rsidRDefault="00E73B7E" w:rsidP="00666F91">
            <w:pPr>
              <w:pStyle w:val="SUPSITitolo2"/>
              <w:spacing w:before="60" w:after="60"/>
            </w:pPr>
          </w:p>
        </w:tc>
      </w:tr>
    </w:tbl>
    <w:p w14:paraId="0A66CE6D" w14:textId="239C35A4" w:rsidR="00C40B7A" w:rsidRPr="00C40B7A" w:rsidRDefault="00374514" w:rsidP="00262F22">
      <w:pPr>
        <w:pStyle w:val="SUPSITesto"/>
        <w:spacing w:before="40" w:after="40"/>
        <w:rPr>
          <w:rFonts w:cs="Arial"/>
          <w:b/>
          <w:sz w:val="28"/>
          <w:szCs w:val="18"/>
        </w:rPr>
      </w:pPr>
      <w:r>
        <w:rPr>
          <w:sz w:val="36"/>
        </w:rPr>
        <w:t>Settimana</w:t>
      </w:r>
      <w:r w:rsidR="00C40B7A" w:rsidRPr="00C40B7A">
        <w:rPr>
          <w:sz w:val="36"/>
        </w:rPr>
        <w:t xml:space="preserve"> media</w:t>
      </w:r>
      <w:r w:rsidR="00341F28">
        <w:rPr>
          <w:sz w:val="36"/>
        </w:rPr>
        <w:t xml:space="preserve">: </w:t>
      </w:r>
      <w:r w:rsidR="007D40B0">
        <w:rPr>
          <w:sz w:val="36"/>
        </w:rPr>
        <w:t>griglia</w:t>
      </w:r>
      <w:r w:rsidR="008900A0">
        <w:rPr>
          <w:sz w:val="36"/>
        </w:rPr>
        <w:t xml:space="preserve"> di </w:t>
      </w:r>
      <w:r w:rsidR="00937880">
        <w:rPr>
          <w:sz w:val="36"/>
        </w:rPr>
        <w:t>valutazione</w:t>
      </w:r>
    </w:p>
    <w:p w14:paraId="650544D0" w14:textId="77777777" w:rsidR="008900A0" w:rsidRDefault="008900A0" w:rsidP="00262F22">
      <w:pPr>
        <w:pStyle w:val="SUPSITesto"/>
        <w:spacing w:before="40" w:after="40"/>
        <w:rPr>
          <w:rFonts w:cs="Arial"/>
          <w:b/>
          <w:sz w:val="18"/>
          <w:szCs w:val="18"/>
        </w:rPr>
      </w:pPr>
    </w:p>
    <w:p w14:paraId="4F421AF7" w14:textId="77777777" w:rsidR="002877E1" w:rsidRDefault="002877E1" w:rsidP="00262F22">
      <w:pPr>
        <w:pStyle w:val="SUPSITesto"/>
        <w:spacing w:before="40" w:after="40"/>
        <w:rPr>
          <w:rFonts w:cs="Arial"/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75"/>
        <w:gridCol w:w="7553"/>
      </w:tblGrid>
      <w:tr w:rsidR="008900A0" w14:paraId="0487C933" w14:textId="77777777" w:rsidTr="00800955">
        <w:tc>
          <w:tcPr>
            <w:tcW w:w="2075" w:type="dxa"/>
          </w:tcPr>
          <w:p w14:paraId="52515C7E" w14:textId="769F2AB7" w:rsidR="008900A0" w:rsidRPr="00564407" w:rsidRDefault="008900A0" w:rsidP="00262F22">
            <w:pPr>
              <w:pStyle w:val="SUPSITesto"/>
              <w:spacing w:before="40" w:after="40"/>
              <w:rPr>
                <w:rFonts w:cs="Arial"/>
                <w:sz w:val="20"/>
                <w:szCs w:val="18"/>
              </w:rPr>
            </w:pPr>
            <w:r w:rsidRPr="00564407">
              <w:rPr>
                <w:rFonts w:cs="Arial"/>
                <w:sz w:val="20"/>
                <w:szCs w:val="18"/>
              </w:rPr>
              <w:t>Atelier</w:t>
            </w:r>
          </w:p>
        </w:tc>
        <w:tc>
          <w:tcPr>
            <w:tcW w:w="7553" w:type="dxa"/>
          </w:tcPr>
          <w:p w14:paraId="165636FA" w14:textId="77777777" w:rsidR="008900A0" w:rsidRDefault="008900A0" w:rsidP="00262F22">
            <w:pPr>
              <w:pStyle w:val="SUPSITesto"/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</w:tr>
      <w:tr w:rsidR="008900A0" w14:paraId="4F874784" w14:textId="77777777" w:rsidTr="00800955">
        <w:tc>
          <w:tcPr>
            <w:tcW w:w="2075" w:type="dxa"/>
          </w:tcPr>
          <w:p w14:paraId="683E5BBA" w14:textId="5336A1CB" w:rsidR="008900A0" w:rsidRPr="00564407" w:rsidRDefault="008900A0" w:rsidP="00262F22">
            <w:pPr>
              <w:pStyle w:val="SUPSITesto"/>
              <w:spacing w:before="40" w:after="40"/>
              <w:rPr>
                <w:rFonts w:cs="Arial"/>
                <w:sz w:val="20"/>
                <w:szCs w:val="18"/>
              </w:rPr>
            </w:pPr>
            <w:r w:rsidRPr="00564407">
              <w:rPr>
                <w:rFonts w:cs="Arial"/>
                <w:sz w:val="20"/>
                <w:szCs w:val="18"/>
              </w:rPr>
              <w:t>Membri del gruppo</w:t>
            </w:r>
          </w:p>
        </w:tc>
        <w:tc>
          <w:tcPr>
            <w:tcW w:w="7553" w:type="dxa"/>
          </w:tcPr>
          <w:p w14:paraId="3B51E33C" w14:textId="77777777" w:rsidR="008900A0" w:rsidRDefault="008900A0" w:rsidP="00262F22">
            <w:pPr>
              <w:pStyle w:val="SUPSITesto"/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</w:tr>
      <w:tr w:rsidR="008900A0" w14:paraId="54485985" w14:textId="77777777" w:rsidTr="00800955">
        <w:tc>
          <w:tcPr>
            <w:tcW w:w="2075" w:type="dxa"/>
          </w:tcPr>
          <w:p w14:paraId="13CF812D" w14:textId="51304746" w:rsidR="008900A0" w:rsidRPr="00564407" w:rsidRDefault="008900A0" w:rsidP="00262F22">
            <w:pPr>
              <w:pStyle w:val="SUPSITesto"/>
              <w:spacing w:before="40" w:after="40"/>
              <w:rPr>
                <w:rFonts w:cs="Arial"/>
                <w:sz w:val="20"/>
                <w:szCs w:val="18"/>
              </w:rPr>
            </w:pPr>
            <w:r w:rsidRPr="00564407">
              <w:rPr>
                <w:rFonts w:cs="Arial"/>
                <w:sz w:val="20"/>
                <w:szCs w:val="18"/>
              </w:rPr>
              <w:t>Titolo</w:t>
            </w:r>
            <w:r w:rsidR="00F22A38">
              <w:rPr>
                <w:rFonts w:cs="Arial"/>
                <w:sz w:val="20"/>
                <w:szCs w:val="18"/>
              </w:rPr>
              <w:t xml:space="preserve"> del progetto</w:t>
            </w:r>
          </w:p>
        </w:tc>
        <w:tc>
          <w:tcPr>
            <w:tcW w:w="7553" w:type="dxa"/>
          </w:tcPr>
          <w:p w14:paraId="1A9B563E" w14:textId="77777777" w:rsidR="008900A0" w:rsidRDefault="008900A0" w:rsidP="00262F22">
            <w:pPr>
              <w:pStyle w:val="SUPSITesto"/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</w:tr>
      <w:tr w:rsidR="008900A0" w14:paraId="0C111016" w14:textId="77777777" w:rsidTr="00800955">
        <w:tc>
          <w:tcPr>
            <w:tcW w:w="2075" w:type="dxa"/>
          </w:tcPr>
          <w:p w14:paraId="34E2B10C" w14:textId="4DBF2A7A" w:rsidR="008900A0" w:rsidRPr="00564407" w:rsidRDefault="008900A0" w:rsidP="002877E1">
            <w:pPr>
              <w:pStyle w:val="SUPSITesto"/>
              <w:spacing w:before="40" w:after="40"/>
              <w:rPr>
                <w:rFonts w:cs="Arial"/>
                <w:sz w:val="20"/>
                <w:szCs w:val="18"/>
              </w:rPr>
            </w:pPr>
            <w:r w:rsidRPr="00564407">
              <w:rPr>
                <w:rFonts w:cs="Arial"/>
                <w:sz w:val="20"/>
                <w:szCs w:val="18"/>
              </w:rPr>
              <w:t>Grado di riferimento</w:t>
            </w:r>
          </w:p>
        </w:tc>
        <w:tc>
          <w:tcPr>
            <w:tcW w:w="7553" w:type="dxa"/>
          </w:tcPr>
          <w:p w14:paraId="77AEE841" w14:textId="77777777" w:rsidR="008900A0" w:rsidRDefault="008900A0" w:rsidP="00262F22">
            <w:pPr>
              <w:pStyle w:val="SUPSITesto"/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55853FC7" w14:textId="78D98F7B" w:rsidR="008900A0" w:rsidRDefault="008900A0" w:rsidP="00262F22">
      <w:pPr>
        <w:pStyle w:val="SUPSITesto"/>
        <w:spacing w:before="40" w:after="40"/>
        <w:rPr>
          <w:rFonts w:cs="Arial"/>
          <w:b/>
          <w:sz w:val="20"/>
        </w:rPr>
      </w:pPr>
    </w:p>
    <w:p w14:paraId="3611600E" w14:textId="77777777" w:rsidR="002877E1" w:rsidRPr="00564407" w:rsidRDefault="002877E1" w:rsidP="00262F22">
      <w:pPr>
        <w:pStyle w:val="SUPSITesto"/>
        <w:spacing w:before="40" w:after="40"/>
        <w:rPr>
          <w:rFonts w:cs="Arial"/>
          <w:b/>
          <w:sz w:val="20"/>
        </w:rPr>
      </w:pPr>
    </w:p>
    <w:p w14:paraId="288A20DA" w14:textId="0A57D118" w:rsidR="008900A0" w:rsidRDefault="00937880" w:rsidP="00262F22">
      <w:pPr>
        <w:pStyle w:val="SUPSITesto"/>
        <w:spacing w:before="40" w:after="40"/>
        <w:rPr>
          <w:rFonts w:cs="Arial"/>
          <w:b/>
          <w:sz w:val="20"/>
        </w:rPr>
      </w:pPr>
      <w:r>
        <w:rPr>
          <w:rFonts w:cs="Arial"/>
          <w:b/>
          <w:sz w:val="20"/>
        </w:rPr>
        <w:t>VALUTAZIONE</w:t>
      </w:r>
    </w:p>
    <w:p w14:paraId="3A928AAA" w14:textId="77777777" w:rsidR="00D45BA6" w:rsidRDefault="00D45BA6" w:rsidP="00262F22">
      <w:pPr>
        <w:pStyle w:val="SUPSITesto"/>
        <w:spacing w:before="40" w:after="40"/>
        <w:rPr>
          <w:rFonts w:cs="Arial"/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4"/>
        <w:gridCol w:w="2415"/>
        <w:gridCol w:w="2405"/>
        <w:gridCol w:w="2404"/>
      </w:tblGrid>
      <w:tr w:rsidR="00D45BA6" w14:paraId="71BFC266" w14:textId="77777777" w:rsidTr="00AD498C">
        <w:tc>
          <w:tcPr>
            <w:tcW w:w="9778" w:type="dxa"/>
            <w:gridSpan w:val="4"/>
          </w:tcPr>
          <w:p w14:paraId="7CC3772C" w14:textId="367868CA" w:rsidR="00D45BA6" w:rsidRDefault="00D45BA6" w:rsidP="00262F22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 w:rsidRPr="00937880">
              <w:rPr>
                <w:rFonts w:cs="Arial"/>
                <w:sz w:val="20"/>
              </w:rPr>
              <w:t>Il prodotto dimostra un uso consapevole del linguaggio mediatico utilizzato</w:t>
            </w:r>
            <w:r w:rsidR="001F099D">
              <w:rPr>
                <w:rFonts w:cs="Arial"/>
                <w:sz w:val="20"/>
              </w:rPr>
              <w:t xml:space="preserve"> [capoatelier]</w:t>
            </w:r>
          </w:p>
        </w:tc>
      </w:tr>
      <w:tr w:rsidR="00D45BA6" w14:paraId="761C54F8" w14:textId="77777777" w:rsidTr="00D45BA6">
        <w:tc>
          <w:tcPr>
            <w:tcW w:w="2444" w:type="dxa"/>
          </w:tcPr>
          <w:p w14:paraId="3BDAF09C" w14:textId="4B9F71D6" w:rsidR="00D45BA6" w:rsidRDefault="00D45BA6" w:rsidP="00D45BA6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Alcuni elementi formali </w:t>
            </w:r>
            <w:r w:rsidR="00D46138">
              <w:rPr>
                <w:rFonts w:cs="Arial"/>
                <w:sz w:val="16"/>
                <w:szCs w:val="16"/>
              </w:rPr>
              <w:t>dimostrano scelte inconsapevoli</w:t>
            </w:r>
            <w:r>
              <w:rPr>
                <w:rFonts w:cs="Arial"/>
                <w:sz w:val="16"/>
                <w:szCs w:val="16"/>
              </w:rPr>
              <w:t xml:space="preserve">, rendendo il messaggio </w:t>
            </w:r>
            <w:r w:rsidR="00D46138">
              <w:rPr>
                <w:rFonts w:cs="Arial"/>
                <w:sz w:val="16"/>
                <w:szCs w:val="16"/>
              </w:rPr>
              <w:t>non chiaro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09BCB81C" w14:textId="77777777" w:rsidR="001F099D" w:rsidRDefault="001F099D" w:rsidP="00D45BA6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</w:p>
          <w:p w14:paraId="6491C727" w14:textId="1F54EDD5" w:rsidR="001F099D" w:rsidRPr="001F099D" w:rsidRDefault="001F099D" w:rsidP="00D46138">
            <w:pPr>
              <w:pStyle w:val="SUPSITesto"/>
              <w:spacing w:before="40" w:after="40"/>
              <w:jc w:val="left"/>
              <w:rPr>
                <w:rFonts w:cs="Arial"/>
                <w:i/>
                <w:sz w:val="16"/>
                <w:szCs w:val="16"/>
              </w:rPr>
            </w:pPr>
            <w:r w:rsidRPr="001F099D">
              <w:rPr>
                <w:rFonts w:cs="Arial"/>
                <w:i/>
                <w:sz w:val="16"/>
                <w:szCs w:val="16"/>
              </w:rPr>
              <w:t xml:space="preserve">Es. </w:t>
            </w:r>
            <w:r w:rsidR="00D46138">
              <w:rPr>
                <w:rFonts w:cs="Arial"/>
                <w:i/>
                <w:sz w:val="16"/>
                <w:szCs w:val="16"/>
              </w:rPr>
              <w:t>Colonna sonora incoerente con il contenuto; ambientazione “casuale”, ecc.</w:t>
            </w:r>
          </w:p>
        </w:tc>
        <w:tc>
          <w:tcPr>
            <w:tcW w:w="2444" w:type="dxa"/>
          </w:tcPr>
          <w:p w14:paraId="53800457" w14:textId="03DDFD40" w:rsidR="001F099D" w:rsidRDefault="00D45BA6" w:rsidP="00D45BA6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Tutti gli elementi formali dimostrano scelte </w:t>
            </w:r>
            <w:r w:rsidR="002E2180">
              <w:rPr>
                <w:rFonts w:cs="Arial"/>
                <w:sz w:val="16"/>
                <w:szCs w:val="16"/>
              </w:rPr>
              <w:t>consapevoli</w:t>
            </w:r>
            <w:r>
              <w:rPr>
                <w:rFonts w:cs="Arial"/>
                <w:sz w:val="16"/>
                <w:szCs w:val="16"/>
              </w:rPr>
              <w:t>, ma non conseguentemente sviluppate fino in fondo.</w:t>
            </w:r>
          </w:p>
          <w:p w14:paraId="5A4F7AD8" w14:textId="77777777" w:rsidR="001F099D" w:rsidRDefault="001F099D" w:rsidP="00D45BA6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</w:p>
          <w:p w14:paraId="47920600" w14:textId="29F68C72" w:rsidR="00D45BA6" w:rsidRPr="001F099D" w:rsidRDefault="001F099D" w:rsidP="00D45BA6">
            <w:pPr>
              <w:pStyle w:val="SUPSITesto"/>
              <w:spacing w:before="40" w:after="40"/>
              <w:jc w:val="left"/>
              <w:rPr>
                <w:rFonts w:cs="Arial"/>
                <w:i/>
                <w:sz w:val="16"/>
                <w:szCs w:val="16"/>
              </w:rPr>
            </w:pPr>
            <w:r w:rsidRPr="001F099D">
              <w:rPr>
                <w:rFonts w:cs="Arial"/>
                <w:i/>
                <w:sz w:val="16"/>
                <w:szCs w:val="16"/>
              </w:rPr>
              <w:t>Es. Buona scelta visiva, non coerentemente sviluppata in tutto il prodotto</w:t>
            </w:r>
            <w:r w:rsidR="0015729C">
              <w:rPr>
                <w:rFonts w:cs="Arial"/>
                <w:i/>
                <w:sz w:val="16"/>
                <w:szCs w:val="16"/>
              </w:rPr>
              <w:t>.</w:t>
            </w:r>
          </w:p>
        </w:tc>
        <w:tc>
          <w:tcPr>
            <w:tcW w:w="2445" w:type="dxa"/>
          </w:tcPr>
          <w:p w14:paraId="4C2C4BEC" w14:textId="419F9042" w:rsidR="00D45BA6" w:rsidRDefault="00D45BA6" w:rsidP="00D45BA6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 w:rsidRPr="00D45BA6">
              <w:rPr>
                <w:rFonts w:cs="Arial"/>
                <w:sz w:val="16"/>
                <w:szCs w:val="16"/>
              </w:rPr>
              <w:t>Tutti gli elementi formali contribuiscono al messaggio</w:t>
            </w:r>
            <w:r>
              <w:rPr>
                <w:rFonts w:cs="Arial"/>
                <w:sz w:val="16"/>
                <w:szCs w:val="16"/>
              </w:rPr>
              <w:t>, ma sono presenti diversi margini di miglioramento.</w:t>
            </w:r>
          </w:p>
          <w:p w14:paraId="216E1589" w14:textId="77777777" w:rsidR="001F099D" w:rsidRDefault="001F099D" w:rsidP="00D45BA6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</w:p>
          <w:p w14:paraId="47FCF7E1" w14:textId="27E391AA" w:rsidR="001F099D" w:rsidRPr="001F099D" w:rsidRDefault="001F099D" w:rsidP="00D45BA6">
            <w:pPr>
              <w:pStyle w:val="SUPSITesto"/>
              <w:spacing w:before="40" w:after="40"/>
              <w:jc w:val="left"/>
              <w:rPr>
                <w:rFonts w:cs="Arial"/>
                <w:i/>
                <w:sz w:val="16"/>
                <w:szCs w:val="16"/>
              </w:rPr>
            </w:pPr>
            <w:r w:rsidRPr="001F099D">
              <w:rPr>
                <w:rFonts w:cs="Arial"/>
                <w:i/>
                <w:sz w:val="16"/>
                <w:szCs w:val="16"/>
              </w:rPr>
              <w:t>Es. Buone scelte visive, ma la realizzazione presenta diversi difetti</w:t>
            </w:r>
            <w:r w:rsidR="00BE4555">
              <w:rPr>
                <w:rFonts w:cs="Arial"/>
                <w:i/>
                <w:sz w:val="16"/>
                <w:szCs w:val="16"/>
              </w:rPr>
              <w:t xml:space="preserve"> o ingenuità</w:t>
            </w:r>
            <w:r w:rsidR="0015729C">
              <w:rPr>
                <w:rFonts w:cs="Arial"/>
                <w:i/>
                <w:sz w:val="16"/>
                <w:szCs w:val="16"/>
              </w:rPr>
              <w:t>.</w:t>
            </w:r>
          </w:p>
        </w:tc>
        <w:tc>
          <w:tcPr>
            <w:tcW w:w="2445" w:type="dxa"/>
          </w:tcPr>
          <w:p w14:paraId="1C8EE4B6" w14:textId="77777777" w:rsidR="00D45BA6" w:rsidRDefault="00D45BA6" w:rsidP="00D45BA6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 w:rsidRPr="00D45BA6">
              <w:rPr>
                <w:rFonts w:cs="Arial"/>
                <w:sz w:val="16"/>
                <w:szCs w:val="16"/>
              </w:rPr>
              <w:t>Tutti gli elementi formali contribuiscono al messaggio</w:t>
            </w:r>
            <w:r>
              <w:rPr>
                <w:rFonts w:cs="Arial"/>
                <w:sz w:val="16"/>
                <w:szCs w:val="16"/>
              </w:rPr>
              <w:t>, creando un’esperienza significativa e convincente.</w:t>
            </w:r>
          </w:p>
          <w:p w14:paraId="30E8E9C4" w14:textId="77777777" w:rsidR="001F099D" w:rsidRDefault="001F099D" w:rsidP="00D45BA6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</w:p>
          <w:p w14:paraId="4EBE5053" w14:textId="35A9794F" w:rsidR="001F099D" w:rsidRPr="001F099D" w:rsidRDefault="001F099D" w:rsidP="00D45BA6">
            <w:pPr>
              <w:pStyle w:val="SUPSITesto"/>
              <w:spacing w:before="40" w:after="40"/>
              <w:jc w:val="left"/>
              <w:rPr>
                <w:rFonts w:cs="Arial"/>
                <w:i/>
                <w:sz w:val="16"/>
                <w:szCs w:val="16"/>
              </w:rPr>
            </w:pPr>
            <w:r w:rsidRPr="001F099D">
              <w:rPr>
                <w:rFonts w:cs="Arial"/>
                <w:i/>
                <w:sz w:val="16"/>
                <w:szCs w:val="16"/>
              </w:rPr>
              <w:t>Es. Il prodotto supera le aspettative per qualità formali.</w:t>
            </w:r>
          </w:p>
        </w:tc>
      </w:tr>
      <w:tr w:rsidR="00D45BA6" w14:paraId="40DE9AA0" w14:textId="77777777" w:rsidTr="00D45BA6">
        <w:tc>
          <w:tcPr>
            <w:tcW w:w="2444" w:type="dxa"/>
          </w:tcPr>
          <w:p w14:paraId="37F49F9C" w14:textId="651C274D" w:rsidR="00D45BA6" w:rsidRDefault="00D45BA6" w:rsidP="00262F22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</w:t>
            </w:r>
          </w:p>
        </w:tc>
        <w:tc>
          <w:tcPr>
            <w:tcW w:w="2444" w:type="dxa"/>
          </w:tcPr>
          <w:p w14:paraId="3E9C04B4" w14:textId="1151F1FA" w:rsidR="00D45BA6" w:rsidRDefault="00493C86" w:rsidP="00262F22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2445" w:type="dxa"/>
          </w:tcPr>
          <w:p w14:paraId="026D4FDA" w14:textId="58E44CD8" w:rsidR="00D45BA6" w:rsidRDefault="00493C86" w:rsidP="00262F22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2445" w:type="dxa"/>
          </w:tcPr>
          <w:p w14:paraId="369D053C" w14:textId="3F6207A5" w:rsidR="00D45BA6" w:rsidRDefault="00493C86" w:rsidP="00262F22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</w:p>
        </w:tc>
      </w:tr>
    </w:tbl>
    <w:p w14:paraId="22DE77C6" w14:textId="77777777" w:rsidR="00D45BA6" w:rsidRDefault="00D45BA6" w:rsidP="00262F22">
      <w:pPr>
        <w:pStyle w:val="SUPSITesto"/>
        <w:spacing w:before="40" w:after="40"/>
        <w:rPr>
          <w:rFonts w:cs="Arial"/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9"/>
        <w:gridCol w:w="2403"/>
        <w:gridCol w:w="2407"/>
        <w:gridCol w:w="2409"/>
      </w:tblGrid>
      <w:tr w:rsidR="001F099D" w14:paraId="2686F695" w14:textId="77777777" w:rsidTr="00AD498C">
        <w:tc>
          <w:tcPr>
            <w:tcW w:w="9778" w:type="dxa"/>
            <w:gridSpan w:val="4"/>
          </w:tcPr>
          <w:p w14:paraId="1F0F3C3F" w14:textId="2A71EC46" w:rsidR="001F099D" w:rsidRDefault="001F099D" w:rsidP="002877E1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 w:rsidRPr="00937880">
              <w:rPr>
                <w:rFonts w:cs="Arial"/>
                <w:sz w:val="20"/>
              </w:rPr>
              <w:t>Il prodotto è adeguato all’uso in classe nel settore scolastico di riferimento</w:t>
            </w:r>
            <w:r>
              <w:rPr>
                <w:rFonts w:cs="Arial"/>
                <w:sz w:val="20"/>
              </w:rPr>
              <w:t xml:space="preserve"> [</w:t>
            </w:r>
            <w:r w:rsidR="002877E1">
              <w:rPr>
                <w:rFonts w:cs="Arial"/>
                <w:sz w:val="20"/>
              </w:rPr>
              <w:t>formatore</w:t>
            </w:r>
            <w:r>
              <w:rPr>
                <w:rFonts w:cs="Arial"/>
                <w:sz w:val="20"/>
              </w:rPr>
              <w:t>]</w:t>
            </w:r>
          </w:p>
        </w:tc>
      </w:tr>
      <w:tr w:rsidR="001F099D" w14:paraId="162A7857" w14:textId="77777777" w:rsidTr="00AD498C">
        <w:tc>
          <w:tcPr>
            <w:tcW w:w="2444" w:type="dxa"/>
          </w:tcPr>
          <w:p w14:paraId="17B44DB6" w14:textId="561588E4" w:rsidR="001F099D" w:rsidRDefault="001F099D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Alcun</w:t>
            </w:r>
            <w:r w:rsidR="007B2ECC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elementi chiave del prodotto lo rendono incomprensibile al pubb</w:t>
            </w:r>
            <w:r w:rsidR="00010423">
              <w:rPr>
                <w:rFonts w:cs="Arial"/>
                <w:sz w:val="16"/>
                <w:szCs w:val="16"/>
              </w:rPr>
              <w:t>l</w:t>
            </w:r>
            <w:r>
              <w:rPr>
                <w:rFonts w:cs="Arial"/>
                <w:sz w:val="16"/>
                <w:szCs w:val="16"/>
              </w:rPr>
              <w:t>ico di riferimento.</w:t>
            </w:r>
          </w:p>
          <w:p w14:paraId="7F963568" w14:textId="77777777" w:rsidR="001F099D" w:rsidRDefault="001F099D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</w:p>
          <w:p w14:paraId="22AE86BA" w14:textId="18135456" w:rsidR="001F099D" w:rsidRPr="004B589D" w:rsidRDefault="001F099D" w:rsidP="00AD498C">
            <w:pPr>
              <w:pStyle w:val="SUPSITesto"/>
              <w:spacing w:before="40" w:after="40"/>
              <w:jc w:val="left"/>
              <w:rPr>
                <w:rFonts w:cs="Arial"/>
                <w:i/>
                <w:sz w:val="16"/>
                <w:szCs w:val="16"/>
              </w:rPr>
            </w:pPr>
            <w:r w:rsidRPr="004B589D">
              <w:rPr>
                <w:rFonts w:cs="Arial"/>
                <w:i/>
                <w:sz w:val="16"/>
                <w:szCs w:val="16"/>
              </w:rPr>
              <w:t>Es. Uso di linguaggio scritto per la SI; ritmo narrativo troppo veloce; ecc.</w:t>
            </w:r>
          </w:p>
        </w:tc>
        <w:tc>
          <w:tcPr>
            <w:tcW w:w="2444" w:type="dxa"/>
          </w:tcPr>
          <w:p w14:paraId="38972702" w14:textId="099EEDF8" w:rsidR="001F099D" w:rsidRDefault="001F099D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Alcuni dettagli potrebbero risultare difficilmente comprensibili per il pubblico di riferimento. </w:t>
            </w:r>
          </w:p>
          <w:p w14:paraId="19C0414F" w14:textId="77777777" w:rsidR="001F099D" w:rsidRDefault="001F099D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</w:p>
          <w:p w14:paraId="1C7343D2" w14:textId="29C0B940" w:rsidR="001F099D" w:rsidRPr="001F099D" w:rsidRDefault="001F099D" w:rsidP="001F099D">
            <w:pPr>
              <w:pStyle w:val="SUPSITesto"/>
              <w:spacing w:before="40" w:after="40"/>
              <w:jc w:val="left"/>
              <w:rPr>
                <w:rFonts w:cs="Arial"/>
                <w:i/>
                <w:sz w:val="16"/>
                <w:szCs w:val="16"/>
              </w:rPr>
            </w:pPr>
            <w:r w:rsidRPr="001F099D">
              <w:rPr>
                <w:rFonts w:cs="Arial"/>
                <w:i/>
                <w:sz w:val="16"/>
                <w:szCs w:val="16"/>
              </w:rPr>
              <w:t>Es. Una battuta con parole difficili; un taglio “difficile” da interpretare nel montaggio</w:t>
            </w:r>
            <w:r w:rsidR="00010423">
              <w:rPr>
                <w:rFonts w:cs="Arial"/>
                <w:i/>
                <w:sz w:val="16"/>
                <w:szCs w:val="16"/>
              </w:rPr>
              <w:t>.</w:t>
            </w:r>
          </w:p>
        </w:tc>
        <w:tc>
          <w:tcPr>
            <w:tcW w:w="2445" w:type="dxa"/>
          </w:tcPr>
          <w:p w14:paraId="4425AAFE" w14:textId="540899E4" w:rsidR="001F099D" w:rsidRDefault="001F099D" w:rsidP="001F099D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Il prodotto </w:t>
            </w:r>
            <w:r w:rsidR="00AB03C8">
              <w:rPr>
                <w:rFonts w:cs="Arial"/>
                <w:sz w:val="16"/>
                <w:szCs w:val="16"/>
              </w:rPr>
              <w:t xml:space="preserve">è </w:t>
            </w:r>
            <w:r>
              <w:rPr>
                <w:rFonts w:cs="Arial"/>
                <w:sz w:val="16"/>
                <w:szCs w:val="16"/>
              </w:rPr>
              <w:t xml:space="preserve">comprensibile, ma alcune ambiguità non volute </w:t>
            </w:r>
            <w:r w:rsidR="00010423">
              <w:rPr>
                <w:rFonts w:cs="Arial"/>
                <w:sz w:val="16"/>
                <w:szCs w:val="16"/>
              </w:rPr>
              <w:t>rendono</w:t>
            </w:r>
            <w:r>
              <w:rPr>
                <w:rFonts w:cs="Arial"/>
                <w:sz w:val="16"/>
                <w:szCs w:val="16"/>
              </w:rPr>
              <w:t xml:space="preserve"> il messaggio non chiaro.</w:t>
            </w:r>
          </w:p>
          <w:p w14:paraId="31FA0D78" w14:textId="77777777" w:rsidR="00AB03C8" w:rsidRDefault="00AB03C8" w:rsidP="001F099D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</w:p>
          <w:p w14:paraId="0CFD9640" w14:textId="0DDC3BA6" w:rsidR="001F099D" w:rsidRPr="001F099D" w:rsidRDefault="00010423" w:rsidP="00010423">
            <w:pPr>
              <w:pStyle w:val="SUPSITesto"/>
              <w:spacing w:before="40" w:after="40"/>
              <w:jc w:val="left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Es. Un elemento chiave della narrativa potrebbe essere male interpretato.</w:t>
            </w:r>
          </w:p>
        </w:tc>
        <w:tc>
          <w:tcPr>
            <w:tcW w:w="2445" w:type="dxa"/>
          </w:tcPr>
          <w:p w14:paraId="76750F44" w14:textId="77777777" w:rsidR="00AB03C8" w:rsidRDefault="001F099D" w:rsidP="00AB03C8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Il prodotto risulta completamente </w:t>
            </w:r>
            <w:r w:rsidR="00AB03C8">
              <w:rPr>
                <w:rFonts w:cs="Arial"/>
                <w:sz w:val="16"/>
                <w:szCs w:val="16"/>
              </w:rPr>
              <w:t>adeguato al pubblico di riferimento.</w:t>
            </w:r>
          </w:p>
          <w:p w14:paraId="7F0057C2" w14:textId="77777777" w:rsidR="00AB03C8" w:rsidRDefault="00AB03C8" w:rsidP="00AB03C8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</w:p>
          <w:p w14:paraId="4B339C38" w14:textId="77777777" w:rsidR="00AB03C8" w:rsidRDefault="00AB03C8" w:rsidP="00AB03C8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</w:p>
          <w:p w14:paraId="7779C93F" w14:textId="523250A1" w:rsidR="001F099D" w:rsidRPr="00AB03C8" w:rsidRDefault="00AB03C8" w:rsidP="00AB03C8">
            <w:pPr>
              <w:pStyle w:val="SUPSITesto"/>
              <w:spacing w:before="40" w:after="40"/>
              <w:jc w:val="left"/>
              <w:rPr>
                <w:rFonts w:cs="Arial"/>
                <w:i/>
                <w:sz w:val="16"/>
                <w:szCs w:val="16"/>
              </w:rPr>
            </w:pPr>
            <w:r w:rsidRPr="00AB03C8">
              <w:rPr>
                <w:rFonts w:cs="Arial"/>
                <w:i/>
                <w:sz w:val="16"/>
                <w:szCs w:val="16"/>
              </w:rPr>
              <w:t>Es. Prodotto adatto agli allievi, con narrativa di complessità adeguata.</w:t>
            </w:r>
            <w:r w:rsidR="001F099D" w:rsidRPr="00AB03C8">
              <w:rPr>
                <w:rFonts w:cs="Arial"/>
                <w:i/>
                <w:sz w:val="16"/>
                <w:szCs w:val="16"/>
              </w:rPr>
              <w:t xml:space="preserve"> </w:t>
            </w:r>
          </w:p>
        </w:tc>
      </w:tr>
      <w:tr w:rsidR="00493C86" w14:paraId="2EA2DADC" w14:textId="77777777" w:rsidTr="00AD498C">
        <w:tc>
          <w:tcPr>
            <w:tcW w:w="2444" w:type="dxa"/>
          </w:tcPr>
          <w:p w14:paraId="76575E38" w14:textId="402E9FDD" w:rsidR="00493C86" w:rsidRDefault="00493C86" w:rsidP="00AD498C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</w:t>
            </w:r>
          </w:p>
        </w:tc>
        <w:tc>
          <w:tcPr>
            <w:tcW w:w="2444" w:type="dxa"/>
          </w:tcPr>
          <w:p w14:paraId="10C68887" w14:textId="3EF447E6" w:rsidR="00493C86" w:rsidRDefault="00493C86" w:rsidP="00AD498C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2445" w:type="dxa"/>
          </w:tcPr>
          <w:p w14:paraId="2B705206" w14:textId="42778A1F" w:rsidR="00493C86" w:rsidRDefault="00493C86" w:rsidP="00AD498C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2445" w:type="dxa"/>
          </w:tcPr>
          <w:p w14:paraId="0F0785C0" w14:textId="6D349472" w:rsidR="00493C86" w:rsidRDefault="00493C86" w:rsidP="00AD498C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</w:p>
        </w:tc>
      </w:tr>
    </w:tbl>
    <w:p w14:paraId="4BA59C81" w14:textId="77777777" w:rsidR="00D45BA6" w:rsidRDefault="00D45BA6" w:rsidP="00262F22">
      <w:pPr>
        <w:pStyle w:val="SUPSITesto"/>
        <w:spacing w:before="40" w:after="40"/>
        <w:rPr>
          <w:rFonts w:cs="Arial"/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7"/>
        <w:gridCol w:w="2404"/>
        <w:gridCol w:w="2403"/>
        <w:gridCol w:w="2404"/>
      </w:tblGrid>
      <w:tr w:rsidR="00DC05F9" w14:paraId="0B87D65E" w14:textId="77777777" w:rsidTr="00AD498C">
        <w:tc>
          <w:tcPr>
            <w:tcW w:w="9778" w:type="dxa"/>
            <w:gridSpan w:val="4"/>
          </w:tcPr>
          <w:p w14:paraId="434D677C" w14:textId="5716510D" w:rsidR="00DC05F9" w:rsidRDefault="00DC05F9" w:rsidP="00DC05F9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 w:rsidRPr="00937880">
              <w:rPr>
                <w:rFonts w:cs="Arial"/>
                <w:sz w:val="20"/>
              </w:rPr>
              <w:t>Il messaggio veicolato dal prodotto dimostra una riflessione sul tema</w:t>
            </w:r>
            <w:r>
              <w:rPr>
                <w:rFonts w:cs="Arial"/>
                <w:sz w:val="20"/>
              </w:rPr>
              <w:t xml:space="preserve"> [esperto]</w:t>
            </w:r>
          </w:p>
        </w:tc>
      </w:tr>
      <w:tr w:rsidR="00DC05F9" w:rsidRPr="00AB03C8" w14:paraId="4F1E69F0" w14:textId="77777777" w:rsidTr="00AD498C">
        <w:tc>
          <w:tcPr>
            <w:tcW w:w="2444" w:type="dxa"/>
          </w:tcPr>
          <w:p w14:paraId="75379136" w14:textId="3217EC41" w:rsidR="00DC05F9" w:rsidRDefault="00DC05F9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Il messaggio </w:t>
            </w:r>
            <w:r w:rsidR="0054507F">
              <w:rPr>
                <w:rFonts w:cs="Arial"/>
                <w:sz w:val="16"/>
                <w:szCs w:val="16"/>
              </w:rPr>
              <w:t>non è in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54507F">
              <w:rPr>
                <w:rFonts w:cs="Arial"/>
                <w:sz w:val="16"/>
                <w:szCs w:val="16"/>
              </w:rPr>
              <w:t>relazione con il tema di lavoro o presenta elementi errati.</w:t>
            </w:r>
          </w:p>
          <w:p w14:paraId="6FCAC63E" w14:textId="77777777" w:rsidR="00DC05F9" w:rsidRDefault="00DC05F9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</w:p>
          <w:p w14:paraId="51241BA7" w14:textId="739150C0" w:rsidR="00DC05F9" w:rsidRPr="004B589D" w:rsidRDefault="00DC05F9" w:rsidP="00EF61DA">
            <w:pPr>
              <w:pStyle w:val="SUPSITesto"/>
              <w:spacing w:before="40" w:after="40"/>
              <w:jc w:val="left"/>
              <w:rPr>
                <w:rFonts w:cs="Arial"/>
                <w:i/>
                <w:sz w:val="16"/>
                <w:szCs w:val="16"/>
              </w:rPr>
            </w:pPr>
            <w:r w:rsidRPr="004B589D">
              <w:rPr>
                <w:rFonts w:cs="Arial"/>
                <w:i/>
                <w:sz w:val="16"/>
                <w:szCs w:val="16"/>
              </w:rPr>
              <w:t xml:space="preserve">Es. </w:t>
            </w:r>
            <w:r w:rsidR="00EF61DA" w:rsidRPr="004B589D">
              <w:rPr>
                <w:rFonts w:cs="Arial"/>
                <w:i/>
                <w:sz w:val="16"/>
                <w:szCs w:val="16"/>
              </w:rPr>
              <w:t xml:space="preserve">Lavoro fuori tema, </w:t>
            </w:r>
            <w:r w:rsidRPr="004B589D">
              <w:rPr>
                <w:rFonts w:cs="Arial"/>
                <w:i/>
                <w:sz w:val="16"/>
                <w:szCs w:val="16"/>
              </w:rPr>
              <w:t>che solo marginalmente tocca il tema</w:t>
            </w:r>
            <w:r w:rsidR="00EF61DA" w:rsidRPr="004B589D">
              <w:rPr>
                <w:rFonts w:cs="Arial"/>
                <w:i/>
                <w:sz w:val="16"/>
                <w:szCs w:val="16"/>
              </w:rPr>
              <w:t>, o con dati/argomentazioni errate.</w:t>
            </w:r>
          </w:p>
        </w:tc>
        <w:tc>
          <w:tcPr>
            <w:tcW w:w="2444" w:type="dxa"/>
          </w:tcPr>
          <w:p w14:paraId="7145BB7E" w14:textId="60DFF28B" w:rsidR="00DC05F9" w:rsidRDefault="00DC05F9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Il messaggio è relativo al tema di lavoro, ma è superficiale o scontato.</w:t>
            </w:r>
          </w:p>
          <w:p w14:paraId="1B36CB35" w14:textId="77777777" w:rsidR="00DC05F9" w:rsidRDefault="00DC05F9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</w:p>
          <w:p w14:paraId="201E829A" w14:textId="7A890F64" w:rsidR="00DC05F9" w:rsidRPr="001F099D" w:rsidRDefault="00DC05F9" w:rsidP="00DC05F9">
            <w:pPr>
              <w:pStyle w:val="SUPSITesto"/>
              <w:spacing w:before="40" w:after="40"/>
              <w:jc w:val="left"/>
              <w:rPr>
                <w:rFonts w:cs="Arial"/>
                <w:i/>
                <w:sz w:val="16"/>
                <w:szCs w:val="16"/>
              </w:rPr>
            </w:pPr>
            <w:r w:rsidRPr="001F099D">
              <w:rPr>
                <w:rFonts w:cs="Arial"/>
                <w:i/>
                <w:sz w:val="16"/>
                <w:szCs w:val="16"/>
              </w:rPr>
              <w:t xml:space="preserve">Es. </w:t>
            </w:r>
            <w:r>
              <w:rPr>
                <w:rFonts w:cs="Arial"/>
                <w:i/>
                <w:sz w:val="16"/>
                <w:szCs w:val="16"/>
              </w:rPr>
              <w:t xml:space="preserve">Il messaggio non dice alcunché di nuovo o significativo, </w:t>
            </w:r>
            <w:r w:rsidR="00EF61DA">
              <w:rPr>
                <w:rFonts w:cs="Arial"/>
                <w:i/>
                <w:sz w:val="16"/>
                <w:szCs w:val="16"/>
              </w:rPr>
              <w:t>è “</w:t>
            </w:r>
            <w:r>
              <w:rPr>
                <w:rFonts w:cs="Arial"/>
                <w:i/>
                <w:sz w:val="16"/>
                <w:szCs w:val="16"/>
              </w:rPr>
              <w:t>mainstream</w:t>
            </w:r>
            <w:r w:rsidR="00EF61DA">
              <w:rPr>
                <w:rFonts w:cs="Arial"/>
                <w:i/>
                <w:sz w:val="16"/>
                <w:szCs w:val="16"/>
              </w:rPr>
              <w:t>”</w:t>
            </w:r>
            <w:r>
              <w:rPr>
                <w:rFonts w:cs="Arial"/>
                <w:i/>
                <w:sz w:val="16"/>
                <w:szCs w:val="16"/>
              </w:rPr>
              <w:t>.</w:t>
            </w:r>
            <w:r w:rsidRPr="001F099D">
              <w:rPr>
                <w:rFonts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445" w:type="dxa"/>
          </w:tcPr>
          <w:p w14:paraId="4D851953" w14:textId="561184E4" w:rsidR="00DC05F9" w:rsidRDefault="00DC05F9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Il messaggio è relativo al tema di lavoro e interessante, ma ambiguo e non chiaro.</w:t>
            </w:r>
          </w:p>
          <w:p w14:paraId="062954A8" w14:textId="77777777" w:rsidR="00DC05F9" w:rsidRDefault="00DC05F9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</w:p>
          <w:p w14:paraId="7AA159CA" w14:textId="213531FA" w:rsidR="00DC05F9" w:rsidRPr="001F099D" w:rsidRDefault="00DC05F9" w:rsidP="00F6321C">
            <w:pPr>
              <w:pStyle w:val="SUPSITesto"/>
              <w:spacing w:before="40" w:after="40"/>
              <w:jc w:val="left"/>
              <w:rPr>
                <w:rFonts w:cs="Arial"/>
                <w:i/>
                <w:sz w:val="16"/>
                <w:szCs w:val="16"/>
              </w:rPr>
            </w:pPr>
            <w:r w:rsidRPr="001F099D">
              <w:rPr>
                <w:rFonts w:cs="Arial"/>
                <w:i/>
                <w:sz w:val="16"/>
                <w:szCs w:val="16"/>
              </w:rPr>
              <w:t xml:space="preserve">Es. </w:t>
            </w:r>
            <w:r w:rsidR="00EF61DA">
              <w:rPr>
                <w:rFonts w:cs="Arial"/>
                <w:i/>
                <w:sz w:val="16"/>
                <w:szCs w:val="16"/>
              </w:rPr>
              <w:t xml:space="preserve">Il messaggio mostra una buona riflessione, ma non </w:t>
            </w:r>
            <w:r w:rsidR="00F6321C">
              <w:rPr>
                <w:rFonts w:cs="Arial"/>
                <w:i/>
                <w:sz w:val="16"/>
                <w:szCs w:val="16"/>
              </w:rPr>
              <w:t>risulta del tutto</w:t>
            </w:r>
            <w:r w:rsidR="002E2180">
              <w:rPr>
                <w:rFonts w:cs="Arial"/>
                <w:i/>
                <w:sz w:val="16"/>
                <w:szCs w:val="16"/>
              </w:rPr>
              <w:t xml:space="preserve"> sviluppato</w:t>
            </w:r>
            <w:r w:rsidR="00F6321C">
              <w:rPr>
                <w:rFonts w:cs="Arial"/>
                <w:i/>
                <w:sz w:val="16"/>
                <w:szCs w:val="16"/>
              </w:rPr>
              <w:t>.</w:t>
            </w:r>
          </w:p>
        </w:tc>
        <w:tc>
          <w:tcPr>
            <w:tcW w:w="2445" w:type="dxa"/>
          </w:tcPr>
          <w:p w14:paraId="1AFE9365" w14:textId="5DBB949C" w:rsidR="00DC05F9" w:rsidRDefault="00DC05F9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Il messaggio offre un contributo chiaro e articolato sul tema di lavoro</w:t>
            </w:r>
          </w:p>
          <w:p w14:paraId="6961D503" w14:textId="77777777" w:rsidR="00DC05F9" w:rsidRDefault="00DC05F9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</w:p>
          <w:p w14:paraId="6935C6F4" w14:textId="6526ACAB" w:rsidR="00DC05F9" w:rsidRPr="00AB03C8" w:rsidRDefault="00DC05F9" w:rsidP="00EF61DA">
            <w:pPr>
              <w:pStyle w:val="SUPSITesto"/>
              <w:spacing w:before="40" w:after="40"/>
              <w:jc w:val="left"/>
              <w:rPr>
                <w:rFonts w:cs="Arial"/>
                <w:i/>
                <w:sz w:val="16"/>
                <w:szCs w:val="16"/>
              </w:rPr>
            </w:pPr>
            <w:r w:rsidRPr="00AB03C8">
              <w:rPr>
                <w:rFonts w:cs="Arial"/>
                <w:i/>
                <w:sz w:val="16"/>
                <w:szCs w:val="16"/>
              </w:rPr>
              <w:t xml:space="preserve">Es. </w:t>
            </w:r>
            <w:r w:rsidR="00EF61DA">
              <w:rPr>
                <w:rFonts w:cs="Arial"/>
                <w:i/>
                <w:sz w:val="16"/>
                <w:szCs w:val="16"/>
              </w:rPr>
              <w:t>Il messaggio offre validi spunti di lavoro ed è ben documentato.</w:t>
            </w:r>
            <w:r w:rsidRPr="00AB03C8">
              <w:rPr>
                <w:rFonts w:cs="Arial"/>
                <w:i/>
                <w:sz w:val="16"/>
                <w:szCs w:val="16"/>
              </w:rPr>
              <w:t xml:space="preserve"> </w:t>
            </w:r>
          </w:p>
        </w:tc>
      </w:tr>
      <w:tr w:rsidR="00493C86" w14:paraId="291B1814" w14:textId="77777777" w:rsidTr="00AD498C">
        <w:tc>
          <w:tcPr>
            <w:tcW w:w="2444" w:type="dxa"/>
          </w:tcPr>
          <w:p w14:paraId="5CD2FA39" w14:textId="0C886323" w:rsidR="00493C86" w:rsidRDefault="00493C86" w:rsidP="00AD498C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</w:t>
            </w:r>
          </w:p>
        </w:tc>
        <w:tc>
          <w:tcPr>
            <w:tcW w:w="2444" w:type="dxa"/>
          </w:tcPr>
          <w:p w14:paraId="24D634F9" w14:textId="7E365F8A" w:rsidR="00493C86" w:rsidRDefault="00493C86" w:rsidP="00AD498C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2445" w:type="dxa"/>
          </w:tcPr>
          <w:p w14:paraId="48BB0D3F" w14:textId="14F4B6DF" w:rsidR="00493C86" w:rsidRDefault="00493C86" w:rsidP="00AD498C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2445" w:type="dxa"/>
          </w:tcPr>
          <w:p w14:paraId="4AF80D17" w14:textId="3B70BD9C" w:rsidR="00493C86" w:rsidRDefault="00493C86" w:rsidP="00AD498C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</w:p>
        </w:tc>
      </w:tr>
    </w:tbl>
    <w:p w14:paraId="2B71D5D5" w14:textId="6D723BA9" w:rsidR="00BE4555" w:rsidRDefault="00BE4555" w:rsidP="00262F22">
      <w:pPr>
        <w:pStyle w:val="SUPSITesto"/>
        <w:spacing w:before="40" w:after="40"/>
        <w:rPr>
          <w:rFonts w:cs="Arial"/>
          <w:b/>
          <w:sz w:val="20"/>
        </w:rPr>
      </w:pPr>
    </w:p>
    <w:p w14:paraId="5267B0EA" w14:textId="77777777" w:rsidR="00BE4555" w:rsidRDefault="00BE4555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14:paraId="521E3F61" w14:textId="77777777" w:rsidR="00D45BA6" w:rsidRDefault="00D45BA6" w:rsidP="00262F22">
      <w:pPr>
        <w:pStyle w:val="SUPSITesto"/>
        <w:spacing w:before="40" w:after="40"/>
        <w:rPr>
          <w:rFonts w:cs="Arial"/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0"/>
        <w:gridCol w:w="2402"/>
        <w:gridCol w:w="2408"/>
        <w:gridCol w:w="2408"/>
      </w:tblGrid>
      <w:tr w:rsidR="0023665D" w14:paraId="64304837" w14:textId="77777777" w:rsidTr="00AD498C">
        <w:tc>
          <w:tcPr>
            <w:tcW w:w="9778" w:type="dxa"/>
            <w:gridSpan w:val="4"/>
          </w:tcPr>
          <w:p w14:paraId="16D77F03" w14:textId="6A1367CA" w:rsidR="0023665D" w:rsidRDefault="0023665D" w:rsidP="002877E1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 w:rsidRPr="00937880">
              <w:rPr>
                <w:rFonts w:cs="Arial"/>
                <w:sz w:val="20"/>
              </w:rPr>
              <w:t>La scheda di presentazione comunica una concezione chiara del prodotto</w:t>
            </w:r>
            <w:r>
              <w:rPr>
                <w:rFonts w:cs="Arial"/>
                <w:sz w:val="20"/>
              </w:rPr>
              <w:t xml:space="preserve"> [</w:t>
            </w:r>
            <w:r w:rsidR="002877E1">
              <w:rPr>
                <w:rFonts w:cs="Arial"/>
                <w:sz w:val="20"/>
              </w:rPr>
              <w:t>formatore</w:t>
            </w:r>
            <w:r>
              <w:rPr>
                <w:rFonts w:cs="Arial"/>
                <w:sz w:val="20"/>
              </w:rPr>
              <w:t>]</w:t>
            </w:r>
          </w:p>
        </w:tc>
      </w:tr>
      <w:tr w:rsidR="0023665D" w:rsidRPr="00AB03C8" w14:paraId="7AB4892B" w14:textId="77777777" w:rsidTr="00AD498C">
        <w:tc>
          <w:tcPr>
            <w:tcW w:w="2444" w:type="dxa"/>
          </w:tcPr>
          <w:p w14:paraId="2B4F53AD" w14:textId="62F87BDA" w:rsidR="0023665D" w:rsidRDefault="0023665D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Non è possibile identificare chiaramente un’idea-chiave e</w:t>
            </w:r>
            <w:r w:rsidR="00E562F7">
              <w:rPr>
                <w:rFonts w:cs="Arial"/>
                <w:sz w:val="16"/>
                <w:szCs w:val="16"/>
              </w:rPr>
              <w:t>/o</w:t>
            </w:r>
            <w:r>
              <w:rPr>
                <w:rFonts w:cs="Arial"/>
                <w:sz w:val="16"/>
                <w:szCs w:val="16"/>
              </w:rPr>
              <w:t xml:space="preserve"> le scelte progettuali sono incoerenti o immotivate. </w:t>
            </w:r>
          </w:p>
          <w:p w14:paraId="1D49EAB1" w14:textId="77777777" w:rsidR="0023665D" w:rsidRDefault="0023665D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</w:p>
          <w:p w14:paraId="37BD4FC9" w14:textId="36DDE6BE" w:rsidR="0023665D" w:rsidRPr="004B589D" w:rsidRDefault="0023665D" w:rsidP="00AD498C">
            <w:pPr>
              <w:pStyle w:val="SUPSITesto"/>
              <w:spacing w:before="40" w:after="40"/>
              <w:jc w:val="left"/>
              <w:rPr>
                <w:rFonts w:cs="Arial"/>
                <w:i/>
                <w:sz w:val="16"/>
                <w:szCs w:val="16"/>
              </w:rPr>
            </w:pPr>
            <w:r w:rsidRPr="004B589D">
              <w:rPr>
                <w:rFonts w:cs="Arial"/>
                <w:i/>
                <w:sz w:val="16"/>
                <w:szCs w:val="16"/>
              </w:rPr>
              <w:t>Es. Un video in cui si è semplicemente voluto imitare un dato film</w:t>
            </w:r>
            <w:r w:rsidR="004B589D">
              <w:rPr>
                <w:rFonts w:cs="Arial"/>
                <w:i/>
                <w:sz w:val="16"/>
                <w:szCs w:val="16"/>
              </w:rPr>
              <w:t>.</w:t>
            </w:r>
          </w:p>
        </w:tc>
        <w:tc>
          <w:tcPr>
            <w:tcW w:w="2444" w:type="dxa"/>
          </w:tcPr>
          <w:p w14:paraId="74AA906F" w14:textId="5B235AEA" w:rsidR="0023665D" w:rsidRDefault="0023665D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L’idea-chiave del prodotto è confusa</w:t>
            </w:r>
            <w:r w:rsidR="00E562F7">
              <w:rPr>
                <w:rFonts w:cs="Arial"/>
                <w:sz w:val="16"/>
                <w:szCs w:val="16"/>
              </w:rPr>
              <w:t xml:space="preserve"> e/o</w:t>
            </w:r>
            <w:r>
              <w:rPr>
                <w:rFonts w:cs="Arial"/>
                <w:sz w:val="16"/>
                <w:szCs w:val="16"/>
              </w:rPr>
              <w:t xml:space="preserve"> le scelte progettuali non sembrano </w:t>
            </w:r>
            <w:r w:rsidR="00E562F7">
              <w:rPr>
                <w:rFonts w:cs="Arial"/>
                <w:sz w:val="16"/>
                <w:szCs w:val="16"/>
              </w:rPr>
              <w:t xml:space="preserve">del tutto </w:t>
            </w:r>
            <w:r>
              <w:rPr>
                <w:rFonts w:cs="Arial"/>
                <w:sz w:val="16"/>
                <w:szCs w:val="16"/>
              </w:rPr>
              <w:t>motivate e coerenti.</w:t>
            </w:r>
          </w:p>
          <w:p w14:paraId="4E73D7ED" w14:textId="77777777" w:rsidR="0023665D" w:rsidRDefault="0023665D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</w:p>
          <w:p w14:paraId="4D2F84A0" w14:textId="77777777" w:rsidR="0023665D" w:rsidRPr="001F099D" w:rsidRDefault="0023665D" w:rsidP="00AD498C">
            <w:pPr>
              <w:pStyle w:val="SUPSITesto"/>
              <w:spacing w:before="40" w:after="40"/>
              <w:jc w:val="left"/>
              <w:rPr>
                <w:rFonts w:cs="Arial"/>
                <w:i/>
                <w:sz w:val="16"/>
                <w:szCs w:val="16"/>
              </w:rPr>
            </w:pPr>
            <w:r w:rsidRPr="001F099D">
              <w:rPr>
                <w:rFonts w:cs="Arial"/>
                <w:i/>
                <w:sz w:val="16"/>
                <w:szCs w:val="16"/>
              </w:rPr>
              <w:t xml:space="preserve">Es. </w:t>
            </w:r>
            <w:r>
              <w:rPr>
                <w:rFonts w:cs="Arial"/>
                <w:i/>
                <w:sz w:val="16"/>
                <w:szCs w:val="16"/>
              </w:rPr>
              <w:t>Sembra esserci un’idea, ma non è chiara.</w:t>
            </w:r>
            <w:r w:rsidRPr="001F099D">
              <w:rPr>
                <w:rFonts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445" w:type="dxa"/>
          </w:tcPr>
          <w:p w14:paraId="32FFCCB0" w14:textId="77777777" w:rsidR="0023665D" w:rsidRDefault="0023665D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L’idea-chiave del prodotto è chiaramente identificabile, ma non le relazioni tra essa e le scelte progettuali.</w:t>
            </w:r>
          </w:p>
          <w:p w14:paraId="1A5C3842" w14:textId="77777777" w:rsidR="0023665D" w:rsidRDefault="0023665D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</w:p>
          <w:p w14:paraId="5EE6F7EB" w14:textId="77777777" w:rsidR="0023665D" w:rsidRPr="001F099D" w:rsidRDefault="0023665D" w:rsidP="00AD498C">
            <w:pPr>
              <w:pStyle w:val="SUPSITesto"/>
              <w:spacing w:before="40" w:after="40"/>
              <w:jc w:val="left"/>
              <w:rPr>
                <w:rFonts w:cs="Arial"/>
                <w:i/>
                <w:sz w:val="16"/>
                <w:szCs w:val="16"/>
              </w:rPr>
            </w:pPr>
            <w:r w:rsidRPr="001F099D">
              <w:rPr>
                <w:rFonts w:cs="Arial"/>
                <w:i/>
                <w:sz w:val="16"/>
                <w:szCs w:val="16"/>
              </w:rPr>
              <w:t xml:space="preserve">Es. </w:t>
            </w:r>
            <w:r>
              <w:rPr>
                <w:rFonts w:cs="Arial"/>
                <w:i/>
                <w:sz w:val="16"/>
                <w:szCs w:val="16"/>
              </w:rPr>
              <w:t>C’è una buona idea, ma lo sviluppo del progetto non è sempre coerente con essa.</w:t>
            </w:r>
          </w:p>
        </w:tc>
        <w:tc>
          <w:tcPr>
            <w:tcW w:w="2445" w:type="dxa"/>
          </w:tcPr>
          <w:p w14:paraId="5DC1D832" w14:textId="77777777" w:rsidR="0023665D" w:rsidRDefault="0023665D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L’idea-chiave del prodotto è chiaramente identificabile, così come i passaggi svolti per tradurla in un prodotto.</w:t>
            </w:r>
          </w:p>
          <w:p w14:paraId="708FF098" w14:textId="77777777" w:rsidR="0023665D" w:rsidRDefault="0023665D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</w:p>
          <w:p w14:paraId="5D0DEFC7" w14:textId="77777777" w:rsidR="0023665D" w:rsidRPr="00AB03C8" w:rsidRDefault="0023665D" w:rsidP="00AD498C">
            <w:pPr>
              <w:pStyle w:val="SUPSITesto"/>
              <w:spacing w:before="40" w:after="40"/>
              <w:jc w:val="left"/>
              <w:rPr>
                <w:rFonts w:cs="Arial"/>
                <w:i/>
                <w:sz w:val="16"/>
                <w:szCs w:val="16"/>
              </w:rPr>
            </w:pPr>
            <w:r w:rsidRPr="00AB03C8">
              <w:rPr>
                <w:rFonts w:cs="Arial"/>
                <w:i/>
                <w:sz w:val="16"/>
                <w:szCs w:val="16"/>
              </w:rPr>
              <w:t xml:space="preserve">Es. </w:t>
            </w:r>
            <w:r>
              <w:rPr>
                <w:rFonts w:cs="Arial"/>
                <w:i/>
                <w:sz w:val="16"/>
                <w:szCs w:val="16"/>
              </w:rPr>
              <w:t>Il prodotto dimostra coerenza rispetto all’idea-chiave, che è forte.</w:t>
            </w:r>
            <w:r w:rsidRPr="00AB03C8">
              <w:rPr>
                <w:rFonts w:cs="Arial"/>
                <w:i/>
                <w:sz w:val="16"/>
                <w:szCs w:val="16"/>
              </w:rPr>
              <w:t xml:space="preserve"> </w:t>
            </w:r>
          </w:p>
        </w:tc>
      </w:tr>
      <w:tr w:rsidR="00493C86" w14:paraId="62BC0ED5" w14:textId="77777777" w:rsidTr="00AD498C">
        <w:tc>
          <w:tcPr>
            <w:tcW w:w="2444" w:type="dxa"/>
          </w:tcPr>
          <w:p w14:paraId="7AFF3BB1" w14:textId="413F628E" w:rsidR="00493C86" w:rsidRDefault="00493C86" w:rsidP="00AD498C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</w:t>
            </w:r>
          </w:p>
        </w:tc>
        <w:tc>
          <w:tcPr>
            <w:tcW w:w="2444" w:type="dxa"/>
          </w:tcPr>
          <w:p w14:paraId="2CA1E5EB" w14:textId="2A5663FB" w:rsidR="00493C86" w:rsidRDefault="00493C86" w:rsidP="00AD498C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2445" w:type="dxa"/>
          </w:tcPr>
          <w:p w14:paraId="59FE4282" w14:textId="585FD73C" w:rsidR="00493C86" w:rsidRDefault="00493C86" w:rsidP="00AD498C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2445" w:type="dxa"/>
          </w:tcPr>
          <w:p w14:paraId="0A4A62C6" w14:textId="400FD0D5" w:rsidR="00493C86" w:rsidRDefault="00493C86" w:rsidP="00AD498C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</w:p>
        </w:tc>
      </w:tr>
    </w:tbl>
    <w:p w14:paraId="285FB82E" w14:textId="77777777" w:rsidR="0023665D" w:rsidRDefault="0023665D" w:rsidP="00262F22">
      <w:pPr>
        <w:pStyle w:val="SUPSITesto"/>
        <w:spacing w:before="40" w:after="40"/>
        <w:rPr>
          <w:rFonts w:cs="Arial"/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4"/>
        <w:gridCol w:w="2409"/>
        <w:gridCol w:w="2406"/>
        <w:gridCol w:w="2409"/>
      </w:tblGrid>
      <w:tr w:rsidR="0023665D" w14:paraId="65D46049" w14:textId="77777777" w:rsidTr="00AD498C">
        <w:tc>
          <w:tcPr>
            <w:tcW w:w="9778" w:type="dxa"/>
            <w:gridSpan w:val="4"/>
          </w:tcPr>
          <w:p w14:paraId="3EABF49F" w14:textId="5B323E3B" w:rsidR="0023665D" w:rsidRDefault="0023665D" w:rsidP="002877E1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 w:rsidRPr="00937880">
              <w:rPr>
                <w:rFonts w:cs="Arial"/>
                <w:sz w:val="20"/>
              </w:rPr>
              <w:t>Gli scenari d’uso sono realistici e creano significative opportunità di apprendimento</w:t>
            </w:r>
            <w:r>
              <w:rPr>
                <w:rFonts w:cs="Arial"/>
                <w:sz w:val="20"/>
              </w:rPr>
              <w:t xml:space="preserve"> [</w:t>
            </w:r>
            <w:r w:rsidR="002877E1">
              <w:rPr>
                <w:rFonts w:cs="Arial"/>
                <w:sz w:val="20"/>
              </w:rPr>
              <w:t>formatore</w:t>
            </w:r>
            <w:r w:rsidR="00493C86">
              <w:rPr>
                <w:rFonts w:cs="Arial"/>
                <w:sz w:val="20"/>
              </w:rPr>
              <w:t>/esperto</w:t>
            </w:r>
            <w:r>
              <w:rPr>
                <w:rFonts w:cs="Arial"/>
                <w:sz w:val="20"/>
              </w:rPr>
              <w:t>]</w:t>
            </w:r>
          </w:p>
        </w:tc>
      </w:tr>
      <w:tr w:rsidR="0023665D" w:rsidRPr="00AB03C8" w14:paraId="754BF918" w14:textId="77777777" w:rsidTr="00AD498C">
        <w:tc>
          <w:tcPr>
            <w:tcW w:w="2444" w:type="dxa"/>
          </w:tcPr>
          <w:p w14:paraId="1F7EB946" w14:textId="750AB565" w:rsidR="0023665D" w:rsidRDefault="0023665D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Non sono identificati scenari d’uso rilevanti</w:t>
            </w:r>
            <w:r w:rsidR="004B589D">
              <w:rPr>
                <w:rFonts w:cs="Arial"/>
                <w:sz w:val="16"/>
                <w:szCs w:val="16"/>
              </w:rPr>
              <w:t>.</w:t>
            </w:r>
          </w:p>
          <w:p w14:paraId="5B96635B" w14:textId="77777777" w:rsidR="0023665D" w:rsidRDefault="0023665D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</w:p>
          <w:p w14:paraId="336E8B5A" w14:textId="3A5C9603" w:rsidR="0023665D" w:rsidRPr="004B589D" w:rsidRDefault="0023665D" w:rsidP="0023665D">
            <w:pPr>
              <w:pStyle w:val="SUPSITesto"/>
              <w:spacing w:before="40" w:after="40"/>
              <w:jc w:val="left"/>
              <w:rPr>
                <w:rFonts w:cs="Arial"/>
                <w:i/>
                <w:sz w:val="16"/>
                <w:szCs w:val="16"/>
              </w:rPr>
            </w:pPr>
            <w:r w:rsidRPr="004B589D">
              <w:rPr>
                <w:rFonts w:cs="Arial"/>
                <w:i/>
                <w:sz w:val="16"/>
                <w:szCs w:val="16"/>
              </w:rPr>
              <w:t>Es. Gli scenari d’uso mancano</w:t>
            </w:r>
            <w:r w:rsidR="0063167E" w:rsidRPr="004B589D">
              <w:rPr>
                <w:rFonts w:cs="Arial"/>
                <w:i/>
                <w:sz w:val="16"/>
                <w:szCs w:val="16"/>
              </w:rPr>
              <w:t xml:space="preserve"> o sono indicati in forma troppo sintetica da risultare banale (“può essere usato in classe”)</w:t>
            </w:r>
            <w:r w:rsidR="00767FF1">
              <w:rPr>
                <w:rFonts w:cs="Arial"/>
                <w:i/>
                <w:sz w:val="16"/>
                <w:szCs w:val="16"/>
              </w:rPr>
              <w:t>.</w:t>
            </w:r>
          </w:p>
        </w:tc>
        <w:tc>
          <w:tcPr>
            <w:tcW w:w="2444" w:type="dxa"/>
          </w:tcPr>
          <w:p w14:paraId="32E4C7C0" w14:textId="318320B4" w:rsidR="0023665D" w:rsidRDefault="0023665D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Gli scenari d’uso sono generici e non specifici.</w:t>
            </w:r>
          </w:p>
          <w:p w14:paraId="0DCFD23E" w14:textId="77777777" w:rsidR="0023665D" w:rsidRDefault="0023665D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</w:p>
          <w:p w14:paraId="78C13E8E" w14:textId="60802C9A" w:rsidR="0023665D" w:rsidRPr="001F099D" w:rsidRDefault="0023665D" w:rsidP="00D75961">
            <w:pPr>
              <w:pStyle w:val="SUPSITesto"/>
              <w:spacing w:before="40" w:after="40"/>
              <w:jc w:val="left"/>
              <w:rPr>
                <w:rFonts w:cs="Arial"/>
                <w:i/>
                <w:sz w:val="16"/>
                <w:szCs w:val="16"/>
              </w:rPr>
            </w:pPr>
            <w:r w:rsidRPr="001F099D">
              <w:rPr>
                <w:rFonts w:cs="Arial"/>
                <w:i/>
                <w:sz w:val="16"/>
                <w:szCs w:val="16"/>
              </w:rPr>
              <w:t xml:space="preserve">Es. </w:t>
            </w:r>
            <w:r>
              <w:rPr>
                <w:rFonts w:cs="Arial"/>
                <w:i/>
                <w:sz w:val="16"/>
                <w:szCs w:val="16"/>
              </w:rPr>
              <w:t>Viene proposto di vedere un video in classe</w:t>
            </w:r>
            <w:r w:rsidR="009A393C">
              <w:rPr>
                <w:rFonts w:cs="Arial"/>
                <w:i/>
                <w:sz w:val="16"/>
                <w:szCs w:val="16"/>
              </w:rPr>
              <w:t xml:space="preserve"> come </w:t>
            </w:r>
            <w:r w:rsidR="002E2180">
              <w:rPr>
                <w:rFonts w:cs="Arial"/>
                <w:i/>
                <w:sz w:val="16"/>
                <w:szCs w:val="16"/>
              </w:rPr>
              <w:t>introduzione</w:t>
            </w:r>
            <w:r w:rsidR="00D75961">
              <w:rPr>
                <w:rFonts w:cs="Arial"/>
                <w:i/>
                <w:sz w:val="16"/>
                <w:szCs w:val="16"/>
              </w:rPr>
              <w:t xml:space="preserve"> a un</w:t>
            </w:r>
            <w:r w:rsidR="009A393C">
              <w:rPr>
                <w:rFonts w:cs="Arial"/>
                <w:i/>
                <w:sz w:val="16"/>
                <w:szCs w:val="16"/>
              </w:rPr>
              <w:t xml:space="preserve"> tema</w:t>
            </w:r>
            <w:r>
              <w:rPr>
                <w:rFonts w:cs="Arial"/>
                <w:i/>
                <w:sz w:val="16"/>
                <w:szCs w:val="16"/>
              </w:rPr>
              <w:t xml:space="preserve"> (</w:t>
            </w:r>
            <w:r w:rsidR="00D75961">
              <w:rPr>
                <w:rFonts w:cs="Arial"/>
                <w:i/>
                <w:sz w:val="16"/>
                <w:szCs w:val="16"/>
              </w:rPr>
              <w:t>va</w:t>
            </w:r>
            <w:r>
              <w:rPr>
                <w:rFonts w:cs="Arial"/>
                <w:i/>
                <w:sz w:val="16"/>
                <w:szCs w:val="16"/>
              </w:rPr>
              <w:t xml:space="preserve"> bene per qualsiasi video)</w:t>
            </w:r>
            <w:r w:rsidR="00767FF1">
              <w:rPr>
                <w:rFonts w:cs="Arial"/>
                <w:i/>
                <w:sz w:val="16"/>
                <w:szCs w:val="16"/>
              </w:rPr>
              <w:t>.</w:t>
            </w:r>
          </w:p>
        </w:tc>
        <w:tc>
          <w:tcPr>
            <w:tcW w:w="2445" w:type="dxa"/>
          </w:tcPr>
          <w:p w14:paraId="2889C9F8" w14:textId="52F4C193" w:rsidR="0023665D" w:rsidRDefault="0023665D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Gli scenari d’uso sono specifici ma poco articolati o </w:t>
            </w:r>
            <w:r w:rsidR="000D35DE">
              <w:rPr>
                <w:rFonts w:cs="Arial"/>
                <w:sz w:val="16"/>
                <w:szCs w:val="16"/>
              </w:rPr>
              <w:t>ir</w:t>
            </w:r>
            <w:r>
              <w:rPr>
                <w:rFonts w:cs="Arial"/>
                <w:sz w:val="16"/>
                <w:szCs w:val="16"/>
              </w:rPr>
              <w:t>rilevanti.</w:t>
            </w:r>
          </w:p>
          <w:p w14:paraId="4915F6A6" w14:textId="77777777" w:rsidR="0023665D" w:rsidRDefault="0023665D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</w:p>
          <w:p w14:paraId="6AA42A0D" w14:textId="21192D55" w:rsidR="0023665D" w:rsidRPr="001F099D" w:rsidRDefault="0023665D" w:rsidP="0023665D">
            <w:pPr>
              <w:pStyle w:val="SUPSITesto"/>
              <w:spacing w:before="40" w:after="40"/>
              <w:jc w:val="left"/>
              <w:rPr>
                <w:rFonts w:cs="Arial"/>
                <w:i/>
                <w:sz w:val="16"/>
                <w:szCs w:val="16"/>
              </w:rPr>
            </w:pPr>
            <w:r w:rsidRPr="001F099D">
              <w:rPr>
                <w:rFonts w:cs="Arial"/>
                <w:i/>
                <w:sz w:val="16"/>
                <w:szCs w:val="16"/>
              </w:rPr>
              <w:t xml:space="preserve">Es. </w:t>
            </w:r>
            <w:r>
              <w:rPr>
                <w:rFonts w:cs="Arial"/>
                <w:i/>
                <w:sz w:val="16"/>
                <w:szCs w:val="16"/>
              </w:rPr>
              <w:t>Vengono proposte generiche “attività” su un dato tema, o su temi non rilevanti.</w:t>
            </w:r>
          </w:p>
        </w:tc>
        <w:tc>
          <w:tcPr>
            <w:tcW w:w="2445" w:type="dxa"/>
          </w:tcPr>
          <w:p w14:paraId="36EE1635" w14:textId="24E9B266" w:rsidR="0023665D" w:rsidRDefault="0023665D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Gli scenari d’uso sono specifici e ben articolati.</w:t>
            </w:r>
          </w:p>
          <w:p w14:paraId="66D6AECB" w14:textId="77777777" w:rsidR="0023665D" w:rsidRDefault="0023665D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</w:p>
          <w:p w14:paraId="54FC7CC8" w14:textId="65369C43" w:rsidR="0023665D" w:rsidRPr="00AB03C8" w:rsidRDefault="0023665D" w:rsidP="0023665D">
            <w:pPr>
              <w:pStyle w:val="SUPSITesto"/>
              <w:spacing w:before="40" w:after="40"/>
              <w:jc w:val="left"/>
              <w:rPr>
                <w:rFonts w:cs="Arial"/>
                <w:i/>
                <w:sz w:val="16"/>
                <w:szCs w:val="16"/>
              </w:rPr>
            </w:pPr>
            <w:r w:rsidRPr="00AB03C8">
              <w:rPr>
                <w:rFonts w:cs="Arial"/>
                <w:i/>
                <w:sz w:val="16"/>
                <w:szCs w:val="16"/>
              </w:rPr>
              <w:t xml:space="preserve">Es. </w:t>
            </w:r>
            <w:r>
              <w:rPr>
                <w:rFonts w:cs="Arial"/>
                <w:i/>
                <w:sz w:val="16"/>
                <w:szCs w:val="16"/>
              </w:rPr>
              <w:t>Vengono menzionate attività puntuali e rilevanti, ad es. la produzione di un sequel ad un filmato.</w:t>
            </w:r>
          </w:p>
        </w:tc>
      </w:tr>
      <w:tr w:rsidR="00493C86" w14:paraId="7CB1B675" w14:textId="77777777" w:rsidTr="00493C86">
        <w:trPr>
          <w:trHeight w:val="302"/>
        </w:trPr>
        <w:tc>
          <w:tcPr>
            <w:tcW w:w="2444" w:type="dxa"/>
          </w:tcPr>
          <w:p w14:paraId="7E9FF1E5" w14:textId="5137B960" w:rsidR="00493C86" w:rsidRDefault="00493C86" w:rsidP="00AD498C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</w:t>
            </w:r>
          </w:p>
        </w:tc>
        <w:tc>
          <w:tcPr>
            <w:tcW w:w="2444" w:type="dxa"/>
          </w:tcPr>
          <w:p w14:paraId="590FD8D9" w14:textId="70CB4E4F" w:rsidR="00493C86" w:rsidRDefault="00493C86" w:rsidP="00AD498C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2445" w:type="dxa"/>
          </w:tcPr>
          <w:p w14:paraId="4FFEE402" w14:textId="7D604963" w:rsidR="00493C86" w:rsidRDefault="00493C86" w:rsidP="00AD498C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2445" w:type="dxa"/>
          </w:tcPr>
          <w:p w14:paraId="007DFF24" w14:textId="1460E7B6" w:rsidR="00493C86" w:rsidRDefault="00493C86" w:rsidP="00AD498C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</w:p>
        </w:tc>
      </w:tr>
    </w:tbl>
    <w:p w14:paraId="6391F777" w14:textId="77777777" w:rsidR="0023665D" w:rsidRDefault="0023665D" w:rsidP="00262F22">
      <w:pPr>
        <w:pStyle w:val="SUPSITesto"/>
        <w:spacing w:before="40" w:after="40"/>
        <w:rPr>
          <w:rFonts w:cs="Arial"/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2"/>
        <w:gridCol w:w="2402"/>
        <w:gridCol w:w="2410"/>
        <w:gridCol w:w="2414"/>
      </w:tblGrid>
      <w:tr w:rsidR="002D44D8" w14:paraId="1605C094" w14:textId="77777777" w:rsidTr="00AD498C">
        <w:tc>
          <w:tcPr>
            <w:tcW w:w="9778" w:type="dxa"/>
            <w:gridSpan w:val="4"/>
          </w:tcPr>
          <w:p w14:paraId="03DED108" w14:textId="5F984ABC" w:rsidR="002D44D8" w:rsidRDefault="002D44D8" w:rsidP="002D44D8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 w:rsidRPr="00937880">
              <w:rPr>
                <w:rFonts w:cs="Arial"/>
                <w:sz w:val="20"/>
              </w:rPr>
              <w:t xml:space="preserve">Il prodotto dimostra buone qualità tecniche </w:t>
            </w:r>
            <w:r>
              <w:rPr>
                <w:rFonts w:cs="Arial"/>
                <w:sz w:val="20"/>
              </w:rPr>
              <w:t>[capoatelier]</w:t>
            </w:r>
          </w:p>
        </w:tc>
      </w:tr>
      <w:tr w:rsidR="002D44D8" w:rsidRPr="00AB03C8" w14:paraId="3CC8551F" w14:textId="77777777" w:rsidTr="00AD498C">
        <w:tc>
          <w:tcPr>
            <w:tcW w:w="2444" w:type="dxa"/>
          </w:tcPr>
          <w:p w14:paraId="75B9A8BB" w14:textId="1837066E" w:rsidR="002D44D8" w:rsidRDefault="00E876B6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Il prodotto ha </w:t>
            </w:r>
            <w:r w:rsidR="00493C86">
              <w:rPr>
                <w:rFonts w:cs="Arial"/>
                <w:sz w:val="16"/>
                <w:szCs w:val="16"/>
              </w:rPr>
              <w:t xml:space="preserve">numerosi </w:t>
            </w:r>
            <w:r>
              <w:rPr>
                <w:rFonts w:cs="Arial"/>
                <w:sz w:val="16"/>
                <w:szCs w:val="16"/>
              </w:rPr>
              <w:t>difetti tecnici che lo rendono di difficile fruizione.</w:t>
            </w:r>
            <w:r w:rsidR="002D44D8">
              <w:rPr>
                <w:rFonts w:cs="Arial"/>
                <w:sz w:val="16"/>
                <w:szCs w:val="16"/>
              </w:rPr>
              <w:t xml:space="preserve"> </w:t>
            </w:r>
          </w:p>
          <w:p w14:paraId="6E8B0C43" w14:textId="77777777" w:rsidR="002D44D8" w:rsidRDefault="002D44D8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</w:p>
          <w:p w14:paraId="676249C5" w14:textId="7274E43F" w:rsidR="002D44D8" w:rsidRPr="00493C86" w:rsidRDefault="002D44D8" w:rsidP="00E876B6">
            <w:pPr>
              <w:pStyle w:val="SUPSITesto"/>
              <w:spacing w:before="40" w:after="40"/>
              <w:jc w:val="left"/>
              <w:rPr>
                <w:rFonts w:cs="Arial"/>
                <w:i/>
                <w:sz w:val="16"/>
                <w:szCs w:val="16"/>
              </w:rPr>
            </w:pPr>
            <w:r w:rsidRPr="00493C86">
              <w:rPr>
                <w:rFonts w:cs="Arial"/>
                <w:i/>
                <w:sz w:val="16"/>
                <w:szCs w:val="16"/>
              </w:rPr>
              <w:t xml:space="preserve">Es. </w:t>
            </w:r>
            <w:r w:rsidR="00E876B6" w:rsidRPr="00493C86">
              <w:rPr>
                <w:rFonts w:cs="Arial"/>
                <w:i/>
                <w:sz w:val="16"/>
                <w:szCs w:val="16"/>
              </w:rPr>
              <w:t>Un fumetto che non viene stampato bene, un filmato che ha 10’’ di nero in apertura.</w:t>
            </w:r>
          </w:p>
        </w:tc>
        <w:tc>
          <w:tcPr>
            <w:tcW w:w="2444" w:type="dxa"/>
          </w:tcPr>
          <w:p w14:paraId="40B4E5E7" w14:textId="11FE65FB" w:rsidR="002D44D8" w:rsidRDefault="00E876B6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Il prodotto </w:t>
            </w:r>
            <w:r w:rsidR="00493C86">
              <w:rPr>
                <w:rFonts w:cs="Arial"/>
                <w:sz w:val="16"/>
                <w:szCs w:val="16"/>
              </w:rPr>
              <w:t>ha pochi difetti tecnici, che tuttavia risultano fastidiosi per il pubblico.</w:t>
            </w:r>
          </w:p>
          <w:p w14:paraId="76E4B8DD" w14:textId="77777777" w:rsidR="002D44D8" w:rsidRDefault="002D44D8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</w:p>
          <w:p w14:paraId="3F94F058" w14:textId="72E8DA73" w:rsidR="002D44D8" w:rsidRPr="001F099D" w:rsidRDefault="002D44D8" w:rsidP="005421A2">
            <w:pPr>
              <w:pStyle w:val="SUPSITesto"/>
              <w:spacing w:before="40" w:after="40"/>
              <w:jc w:val="left"/>
              <w:rPr>
                <w:rFonts w:cs="Arial"/>
                <w:i/>
                <w:sz w:val="16"/>
                <w:szCs w:val="16"/>
              </w:rPr>
            </w:pPr>
            <w:r w:rsidRPr="001F099D">
              <w:rPr>
                <w:rFonts w:cs="Arial"/>
                <w:i/>
                <w:sz w:val="16"/>
                <w:szCs w:val="16"/>
              </w:rPr>
              <w:t>Es.</w:t>
            </w:r>
            <w:r w:rsidR="00493C86">
              <w:rPr>
                <w:rFonts w:cs="Arial"/>
                <w:i/>
                <w:sz w:val="16"/>
                <w:szCs w:val="16"/>
              </w:rPr>
              <w:t xml:space="preserve"> Un singolo </w:t>
            </w:r>
            <w:r w:rsidR="005421A2">
              <w:rPr>
                <w:rFonts w:cs="Arial"/>
                <w:i/>
                <w:sz w:val="16"/>
                <w:szCs w:val="16"/>
              </w:rPr>
              <w:t>momento in cui l’</w:t>
            </w:r>
            <w:r w:rsidR="00493C86">
              <w:rPr>
                <w:rFonts w:cs="Arial"/>
                <w:i/>
                <w:sz w:val="16"/>
                <w:szCs w:val="16"/>
              </w:rPr>
              <w:t>audi</w:t>
            </w:r>
            <w:r w:rsidR="005421A2">
              <w:rPr>
                <w:rFonts w:cs="Arial"/>
                <w:i/>
                <w:sz w:val="16"/>
                <w:szCs w:val="16"/>
              </w:rPr>
              <w:t>o</w:t>
            </w:r>
            <w:r w:rsidR="00493C86">
              <w:rPr>
                <w:rFonts w:cs="Arial"/>
                <w:i/>
                <w:sz w:val="16"/>
                <w:szCs w:val="16"/>
              </w:rPr>
              <w:t xml:space="preserve"> </w:t>
            </w:r>
            <w:r w:rsidR="005421A2">
              <w:rPr>
                <w:rFonts w:cs="Arial"/>
                <w:i/>
                <w:sz w:val="16"/>
                <w:szCs w:val="16"/>
              </w:rPr>
              <w:t>ha</w:t>
            </w:r>
            <w:r w:rsidR="00493C86">
              <w:rPr>
                <w:rFonts w:cs="Arial"/>
                <w:i/>
                <w:sz w:val="16"/>
                <w:szCs w:val="16"/>
              </w:rPr>
              <w:t xml:space="preserve"> volume troppo alto e</w:t>
            </w:r>
            <w:r w:rsidR="005421A2">
              <w:rPr>
                <w:rFonts w:cs="Arial"/>
                <w:i/>
                <w:sz w:val="16"/>
                <w:szCs w:val="16"/>
              </w:rPr>
              <w:t>d è</w:t>
            </w:r>
            <w:r w:rsidR="00493C86">
              <w:rPr>
                <w:rFonts w:cs="Arial"/>
                <w:i/>
                <w:sz w:val="16"/>
                <w:szCs w:val="16"/>
              </w:rPr>
              <w:t xml:space="preserve"> distorto.</w:t>
            </w:r>
          </w:p>
        </w:tc>
        <w:tc>
          <w:tcPr>
            <w:tcW w:w="2445" w:type="dxa"/>
          </w:tcPr>
          <w:p w14:paraId="4FD535C3" w14:textId="7B3F58C2" w:rsidR="002D44D8" w:rsidRDefault="00493C86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Il prodotto funziona ma presenta difetti minori, che non pregiudicano la fruizione,</w:t>
            </w:r>
          </w:p>
          <w:p w14:paraId="417C52DB" w14:textId="77777777" w:rsidR="002D44D8" w:rsidRDefault="002D44D8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</w:p>
          <w:p w14:paraId="59836D4E" w14:textId="57CF05A5" w:rsidR="002D44D8" w:rsidRPr="001F099D" w:rsidRDefault="002D44D8" w:rsidP="00493C86">
            <w:pPr>
              <w:pStyle w:val="SUPSITesto"/>
              <w:spacing w:before="40" w:after="40"/>
              <w:jc w:val="left"/>
              <w:rPr>
                <w:rFonts w:cs="Arial"/>
                <w:i/>
                <w:sz w:val="16"/>
                <w:szCs w:val="16"/>
              </w:rPr>
            </w:pPr>
            <w:r w:rsidRPr="001F099D">
              <w:rPr>
                <w:rFonts w:cs="Arial"/>
                <w:i/>
                <w:sz w:val="16"/>
                <w:szCs w:val="16"/>
              </w:rPr>
              <w:t xml:space="preserve">Es. </w:t>
            </w:r>
            <w:r w:rsidR="00493C86">
              <w:rPr>
                <w:rFonts w:cs="Arial"/>
                <w:i/>
                <w:sz w:val="16"/>
                <w:szCs w:val="16"/>
              </w:rPr>
              <w:t>Un problema di colore; un audio con un lieve fruscio, ecc.</w:t>
            </w:r>
          </w:p>
        </w:tc>
        <w:tc>
          <w:tcPr>
            <w:tcW w:w="2445" w:type="dxa"/>
          </w:tcPr>
          <w:p w14:paraId="27D883E3" w14:textId="77777777" w:rsidR="002D44D8" w:rsidRDefault="00493C86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Il prodotto non presenta difetti tecnici di sorta.</w:t>
            </w:r>
          </w:p>
          <w:p w14:paraId="384850AA" w14:textId="77777777" w:rsidR="00493C86" w:rsidRDefault="00493C86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</w:p>
          <w:p w14:paraId="494B623F" w14:textId="77777777" w:rsidR="00493C86" w:rsidRDefault="00493C86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</w:p>
          <w:p w14:paraId="705660B1" w14:textId="5D1CF1B9" w:rsidR="00493C86" w:rsidRPr="00493C86" w:rsidRDefault="00493C86" w:rsidP="00AD498C">
            <w:pPr>
              <w:pStyle w:val="SUPSITesto"/>
              <w:spacing w:before="40" w:after="40"/>
              <w:jc w:val="left"/>
              <w:rPr>
                <w:rFonts w:cs="Arial"/>
                <w:i/>
                <w:sz w:val="16"/>
                <w:szCs w:val="16"/>
              </w:rPr>
            </w:pPr>
            <w:r w:rsidRPr="00493C86">
              <w:rPr>
                <w:rFonts w:cs="Arial"/>
                <w:i/>
                <w:sz w:val="16"/>
                <w:szCs w:val="16"/>
              </w:rPr>
              <w:t>Es. Nessun difetto tecnico (nei limiti di un prodotto non professionale)</w:t>
            </w:r>
            <w:r w:rsidR="00D41F63">
              <w:rPr>
                <w:rFonts w:cs="Arial"/>
                <w:i/>
                <w:sz w:val="16"/>
                <w:szCs w:val="16"/>
              </w:rPr>
              <w:t>.</w:t>
            </w:r>
          </w:p>
        </w:tc>
      </w:tr>
      <w:tr w:rsidR="002D44D8" w14:paraId="01589F4A" w14:textId="77777777" w:rsidTr="00AD498C">
        <w:tc>
          <w:tcPr>
            <w:tcW w:w="2444" w:type="dxa"/>
          </w:tcPr>
          <w:p w14:paraId="6C76529C" w14:textId="77777777" w:rsidR="002D44D8" w:rsidRDefault="002D44D8" w:rsidP="00AD498C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</w:t>
            </w:r>
          </w:p>
        </w:tc>
        <w:tc>
          <w:tcPr>
            <w:tcW w:w="2444" w:type="dxa"/>
          </w:tcPr>
          <w:p w14:paraId="124C2E66" w14:textId="77777777" w:rsidR="002D44D8" w:rsidRDefault="002D44D8" w:rsidP="00AD498C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2445" w:type="dxa"/>
          </w:tcPr>
          <w:p w14:paraId="0F9CBF1F" w14:textId="77777777" w:rsidR="002D44D8" w:rsidRDefault="002D44D8" w:rsidP="00AD498C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2445" w:type="dxa"/>
          </w:tcPr>
          <w:p w14:paraId="0B5CC75B" w14:textId="77777777" w:rsidR="002D44D8" w:rsidRDefault="002D44D8" w:rsidP="00AD498C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</w:tr>
    </w:tbl>
    <w:p w14:paraId="71CF7442" w14:textId="77777777" w:rsidR="0023665D" w:rsidRDefault="0023665D" w:rsidP="00262F22">
      <w:pPr>
        <w:pStyle w:val="SUPSITesto"/>
        <w:spacing w:before="40" w:after="40"/>
        <w:rPr>
          <w:rFonts w:cs="Arial"/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4"/>
        <w:gridCol w:w="2411"/>
        <w:gridCol w:w="2412"/>
        <w:gridCol w:w="2401"/>
      </w:tblGrid>
      <w:tr w:rsidR="002D44D8" w14:paraId="72F3075C" w14:textId="77777777" w:rsidTr="00AD498C">
        <w:tc>
          <w:tcPr>
            <w:tcW w:w="9778" w:type="dxa"/>
            <w:gridSpan w:val="4"/>
          </w:tcPr>
          <w:p w14:paraId="5632B914" w14:textId="3DA78B50" w:rsidR="002D44D8" w:rsidRDefault="002D44D8" w:rsidP="002D44D8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 w:rsidRPr="00937880">
              <w:rPr>
                <w:rFonts w:cs="Arial"/>
                <w:sz w:val="20"/>
              </w:rPr>
              <w:t>Il prodotto sfrutta ris</w:t>
            </w:r>
            <w:r>
              <w:rPr>
                <w:rFonts w:cs="Arial"/>
                <w:sz w:val="20"/>
              </w:rPr>
              <w:t>orse libere da diritti d’autore [capoatelier]</w:t>
            </w:r>
          </w:p>
        </w:tc>
      </w:tr>
      <w:tr w:rsidR="002D44D8" w:rsidRPr="00AB03C8" w14:paraId="33610342" w14:textId="77777777" w:rsidTr="00AD498C">
        <w:tc>
          <w:tcPr>
            <w:tcW w:w="2444" w:type="dxa"/>
          </w:tcPr>
          <w:p w14:paraId="335E67F4" w14:textId="78313CEF" w:rsidR="002D44D8" w:rsidRPr="00D45BA6" w:rsidRDefault="002D44D8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Mancano indicazioni sui </w:t>
            </w:r>
            <w:r w:rsidR="002E2180">
              <w:rPr>
                <w:rFonts w:cs="Arial"/>
                <w:sz w:val="16"/>
                <w:szCs w:val="16"/>
              </w:rPr>
              <w:t>diritti</w:t>
            </w:r>
            <w:r>
              <w:rPr>
                <w:rFonts w:cs="Arial"/>
                <w:sz w:val="16"/>
                <w:szCs w:val="16"/>
              </w:rPr>
              <w:t xml:space="preserve"> d’autore </w:t>
            </w:r>
          </w:p>
        </w:tc>
        <w:tc>
          <w:tcPr>
            <w:tcW w:w="2444" w:type="dxa"/>
          </w:tcPr>
          <w:p w14:paraId="47C6D867" w14:textId="1619417C" w:rsidR="002D44D8" w:rsidRDefault="002D44D8" w:rsidP="00AD498C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Vengono utilizzate risorse con diritti di terze parti, ma questo non è indicato correttamente.</w:t>
            </w:r>
          </w:p>
          <w:p w14:paraId="770D1B2E" w14:textId="64358519" w:rsidR="002D44D8" w:rsidRPr="001F099D" w:rsidRDefault="002D44D8" w:rsidP="00AD498C">
            <w:pPr>
              <w:pStyle w:val="SUPSITesto"/>
              <w:spacing w:before="40" w:after="40"/>
              <w:jc w:val="left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445" w:type="dxa"/>
          </w:tcPr>
          <w:p w14:paraId="71040602" w14:textId="4267680C" w:rsidR="002D44D8" w:rsidRDefault="002D44D8" w:rsidP="002D44D8">
            <w:pPr>
              <w:pStyle w:val="SUPSITesto"/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Vengono utilizzate risorse con diritti di terze parti, ma questo è indicato correttamente.</w:t>
            </w:r>
          </w:p>
          <w:p w14:paraId="3166FD19" w14:textId="18EDAC9F" w:rsidR="002D44D8" w:rsidRPr="001F099D" w:rsidRDefault="002D44D8" w:rsidP="00AD498C">
            <w:pPr>
              <w:pStyle w:val="SUPSITesto"/>
              <w:spacing w:before="40" w:after="40"/>
              <w:jc w:val="left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445" w:type="dxa"/>
          </w:tcPr>
          <w:p w14:paraId="2FC1A844" w14:textId="68033C76" w:rsidR="002D44D8" w:rsidRPr="00AB03C8" w:rsidRDefault="002D44D8" w:rsidP="00AD498C">
            <w:pPr>
              <w:pStyle w:val="SUPSITesto"/>
              <w:spacing w:before="40" w:after="40"/>
              <w:jc w:val="left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Il prodotto è riusabile e non ha problemi di diritto d’autore.</w:t>
            </w:r>
          </w:p>
        </w:tc>
      </w:tr>
      <w:tr w:rsidR="002D44D8" w14:paraId="6BD4E2C6" w14:textId="77777777" w:rsidTr="00AD498C">
        <w:tc>
          <w:tcPr>
            <w:tcW w:w="2444" w:type="dxa"/>
          </w:tcPr>
          <w:p w14:paraId="2BC6CA8D" w14:textId="77777777" w:rsidR="002D44D8" w:rsidRDefault="002D44D8" w:rsidP="00AD498C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</w:t>
            </w:r>
          </w:p>
        </w:tc>
        <w:tc>
          <w:tcPr>
            <w:tcW w:w="2444" w:type="dxa"/>
          </w:tcPr>
          <w:p w14:paraId="04555952" w14:textId="77777777" w:rsidR="002D44D8" w:rsidRDefault="002D44D8" w:rsidP="00AD498C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2445" w:type="dxa"/>
          </w:tcPr>
          <w:p w14:paraId="595046F3" w14:textId="77777777" w:rsidR="002D44D8" w:rsidRDefault="002D44D8" w:rsidP="00AD498C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2445" w:type="dxa"/>
          </w:tcPr>
          <w:p w14:paraId="77BEBFE6" w14:textId="77777777" w:rsidR="002D44D8" w:rsidRDefault="002D44D8" w:rsidP="00AD498C">
            <w:pPr>
              <w:pStyle w:val="SUPSITesto"/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</w:tr>
    </w:tbl>
    <w:p w14:paraId="63425C61" w14:textId="77777777" w:rsidR="002D44D8" w:rsidRDefault="002D44D8" w:rsidP="00262F22">
      <w:pPr>
        <w:pStyle w:val="SUPSITesto"/>
        <w:spacing w:before="40" w:after="40"/>
        <w:rPr>
          <w:rFonts w:cs="Arial"/>
          <w:b/>
          <w:sz w:val="20"/>
        </w:rPr>
      </w:pPr>
    </w:p>
    <w:p w14:paraId="7B298EC1" w14:textId="1DB7225D" w:rsidR="0023665D" w:rsidRDefault="00BE4555" w:rsidP="00262F22">
      <w:pPr>
        <w:pStyle w:val="SUPSITesto"/>
        <w:spacing w:before="40" w:after="40"/>
        <w:rPr>
          <w:rFonts w:cs="Arial"/>
          <w:b/>
          <w:sz w:val="20"/>
        </w:rPr>
      </w:pPr>
      <w:r>
        <w:rPr>
          <w:rFonts w:cs="Arial"/>
          <w:b/>
          <w:sz w:val="20"/>
        </w:rPr>
        <w:t>Totale punteggio (da 0 a 36)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  <w:t>__________</w:t>
      </w:r>
    </w:p>
    <w:p w14:paraId="675869F9" w14:textId="77777777" w:rsidR="00937880" w:rsidRDefault="00937880" w:rsidP="00262F22">
      <w:pPr>
        <w:pStyle w:val="SUPSITesto"/>
        <w:spacing w:before="40" w:after="40"/>
        <w:rPr>
          <w:rFonts w:cs="Arial"/>
          <w:b/>
          <w:sz w:val="20"/>
        </w:rPr>
      </w:pPr>
    </w:p>
    <w:p w14:paraId="6F04E2AE" w14:textId="28378DAE" w:rsidR="00937880" w:rsidRDefault="00D3211B" w:rsidP="00262F22">
      <w:pPr>
        <w:pStyle w:val="SUPSITesto"/>
        <w:spacing w:before="40" w:after="40"/>
        <w:rPr>
          <w:rFonts w:cs="Arial"/>
          <w:b/>
          <w:sz w:val="20"/>
        </w:rPr>
      </w:pPr>
      <w:r>
        <w:rPr>
          <w:rFonts w:cs="Arial"/>
          <w:b/>
          <w:sz w:val="20"/>
        </w:rPr>
        <w:t>Valutazione (voto da 1 a 6):</w:t>
      </w:r>
      <w:r w:rsidR="00BE4555">
        <w:rPr>
          <w:rFonts w:cs="Arial"/>
          <w:b/>
          <w:sz w:val="20"/>
        </w:rPr>
        <w:tab/>
      </w:r>
      <w:r w:rsidR="00BE4555">
        <w:rPr>
          <w:rFonts w:cs="Arial"/>
          <w:b/>
          <w:sz w:val="20"/>
        </w:rPr>
        <w:tab/>
        <w:t>_</w:t>
      </w:r>
      <w:r>
        <w:rPr>
          <w:rFonts w:cs="Arial"/>
          <w:b/>
          <w:sz w:val="20"/>
        </w:rPr>
        <w:t>_________</w:t>
      </w:r>
    </w:p>
    <w:p w14:paraId="45E658D0" w14:textId="77777777" w:rsidR="00937880" w:rsidRPr="00564407" w:rsidRDefault="00937880" w:rsidP="00262F22">
      <w:pPr>
        <w:pStyle w:val="SUPSITesto"/>
        <w:spacing w:before="40" w:after="40"/>
        <w:rPr>
          <w:rFonts w:cs="Arial"/>
          <w:b/>
          <w:sz w:val="20"/>
        </w:rPr>
      </w:pPr>
    </w:p>
    <w:p w14:paraId="5DF66769" w14:textId="70219DAE" w:rsidR="00FC46AA" w:rsidRDefault="00937880" w:rsidP="008900A0">
      <w:pPr>
        <w:pStyle w:val="SUPSITesto"/>
        <w:spacing w:before="40" w:after="40"/>
        <w:rPr>
          <w:rFonts w:cs="Arial"/>
          <w:b/>
          <w:sz w:val="20"/>
        </w:rPr>
      </w:pPr>
      <w:r>
        <w:rPr>
          <w:rFonts w:cs="Arial"/>
          <w:b/>
          <w:sz w:val="20"/>
        </w:rPr>
        <w:t>COMMENTI E OSSERVAZIONI</w:t>
      </w:r>
    </w:p>
    <w:p w14:paraId="5E4D23A3" w14:textId="77777777" w:rsidR="00FC46AA" w:rsidRPr="00564407" w:rsidRDefault="00FC46AA" w:rsidP="00FC46AA">
      <w:pPr>
        <w:pStyle w:val="SUPSI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rPr>
          <w:rFonts w:cs="Arial"/>
          <w:sz w:val="20"/>
        </w:rPr>
      </w:pPr>
    </w:p>
    <w:p w14:paraId="505D1581" w14:textId="77777777" w:rsidR="00FC46AA" w:rsidRDefault="00FC46AA" w:rsidP="00FC46AA">
      <w:pPr>
        <w:pStyle w:val="SUPSI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rPr>
          <w:rFonts w:cs="Arial"/>
          <w:sz w:val="20"/>
        </w:rPr>
      </w:pPr>
    </w:p>
    <w:p w14:paraId="47BCF899" w14:textId="77777777" w:rsidR="00D41F63" w:rsidRDefault="00D41F63" w:rsidP="00FC46AA">
      <w:pPr>
        <w:pStyle w:val="SUPSI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rPr>
          <w:rFonts w:cs="Arial"/>
          <w:sz w:val="20"/>
        </w:rPr>
      </w:pPr>
    </w:p>
    <w:p w14:paraId="1E0EE848" w14:textId="77777777" w:rsidR="00FC46AA" w:rsidRDefault="00FC46AA" w:rsidP="00FC46AA">
      <w:pPr>
        <w:pStyle w:val="SUPSI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rPr>
          <w:rFonts w:cs="Arial"/>
          <w:sz w:val="20"/>
        </w:rPr>
      </w:pPr>
    </w:p>
    <w:p w14:paraId="41A7B4B0" w14:textId="77777777" w:rsidR="00937880" w:rsidRDefault="00937880" w:rsidP="00FC46AA">
      <w:pPr>
        <w:pStyle w:val="SUPSI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rPr>
          <w:rFonts w:cs="Arial"/>
          <w:sz w:val="20"/>
        </w:rPr>
      </w:pPr>
    </w:p>
    <w:p w14:paraId="59CBA33F" w14:textId="77777777" w:rsidR="00937880" w:rsidRDefault="00937880" w:rsidP="00FC46AA">
      <w:pPr>
        <w:pStyle w:val="SUPSI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rPr>
          <w:rFonts w:cs="Arial"/>
          <w:sz w:val="20"/>
        </w:rPr>
      </w:pPr>
    </w:p>
    <w:p w14:paraId="74428385" w14:textId="77777777" w:rsidR="00937880" w:rsidRDefault="00937880" w:rsidP="00FC46AA">
      <w:pPr>
        <w:pStyle w:val="SUPSI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rPr>
          <w:rFonts w:cs="Arial"/>
          <w:sz w:val="20"/>
        </w:rPr>
      </w:pPr>
    </w:p>
    <w:p w14:paraId="3CF1D3A5" w14:textId="77777777" w:rsidR="00FC46AA" w:rsidRDefault="00FC46AA" w:rsidP="00FC46AA">
      <w:pPr>
        <w:pStyle w:val="SUPSI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rPr>
          <w:rFonts w:cs="Arial"/>
          <w:sz w:val="20"/>
        </w:rPr>
      </w:pPr>
    </w:p>
    <w:p w14:paraId="6371D7C9" w14:textId="77777777" w:rsidR="00BE4555" w:rsidRPr="00564407" w:rsidRDefault="00BE4555" w:rsidP="00FC46AA">
      <w:pPr>
        <w:pStyle w:val="SUPSI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rPr>
          <w:rFonts w:cs="Arial"/>
          <w:sz w:val="20"/>
        </w:rPr>
      </w:pPr>
    </w:p>
    <w:p w14:paraId="1EA88E5F" w14:textId="05014179" w:rsidR="00767935" w:rsidRPr="00BE4555" w:rsidRDefault="00BE4555" w:rsidP="0036715E">
      <w:pPr>
        <w:pStyle w:val="SUPSITesto"/>
        <w:spacing w:before="40" w:after="40"/>
        <w:rPr>
          <w:rFonts w:cs="Arial"/>
          <w:sz w:val="20"/>
        </w:rPr>
      </w:pPr>
      <w:r w:rsidRPr="00937880">
        <w:rPr>
          <w:rFonts w:ascii="Menlo Regular" w:eastAsia="MS Gothic" w:hAnsi="Menlo Regular" w:cs="Menlo Regular"/>
          <w:color w:val="000000"/>
          <w:sz w:val="28"/>
          <w:szCs w:val="28"/>
        </w:rPr>
        <w:t xml:space="preserve">☐ </w:t>
      </w:r>
      <w:r w:rsidRPr="00937880">
        <w:rPr>
          <w:rFonts w:cs="Arial"/>
          <w:sz w:val="20"/>
        </w:rPr>
        <w:t>Il prodotto è divulgabile</w:t>
      </w:r>
    </w:p>
    <w:sectPr w:rsidR="00767935" w:rsidRPr="00BE4555" w:rsidSect="005323C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BD5CA" w14:textId="77777777" w:rsidR="00C00A45" w:rsidRDefault="00C00A45" w:rsidP="00357BBE">
      <w:pPr>
        <w:spacing w:after="0"/>
      </w:pPr>
      <w:r>
        <w:separator/>
      </w:r>
    </w:p>
  </w:endnote>
  <w:endnote w:type="continuationSeparator" w:id="0">
    <w:p w14:paraId="3500875F" w14:textId="77777777" w:rsidR="00C00A45" w:rsidRDefault="00C00A45" w:rsidP="00357B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Times New Roman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SUPSI-titolo-doc-piepagina"/>
      <w:tag w:val="SUPSI-titolo-doc-piepagina"/>
      <w:id w:val="25049346"/>
      <w:lock w:val="sdtLocked"/>
      <w:showingPlcHdr/>
    </w:sdtPr>
    <w:sdtContent>
      <w:p w14:paraId="212224FD" w14:textId="5ABA5136" w:rsidR="00AD498C" w:rsidRDefault="00AD498C" w:rsidP="00357BBE">
        <w:pPr>
          <w:pStyle w:val="SUPSITestopipagina"/>
        </w:pPr>
        <w:r>
          <w:t xml:space="preserve">    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EDA05" w14:textId="77777777" w:rsidR="00AD498C" w:rsidRDefault="00AD498C" w:rsidP="000461D7">
    <w:pPr>
      <w:pStyle w:val="SUPSITestopipagin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6C843" w14:textId="77777777" w:rsidR="00C00A45" w:rsidRDefault="00C00A45" w:rsidP="00357BBE">
      <w:pPr>
        <w:spacing w:after="0"/>
      </w:pPr>
      <w:r>
        <w:separator/>
      </w:r>
    </w:p>
  </w:footnote>
  <w:footnote w:type="continuationSeparator" w:id="0">
    <w:p w14:paraId="0C65DCEF" w14:textId="77777777" w:rsidR="00C00A45" w:rsidRDefault="00C00A45" w:rsidP="00357B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26B68" w14:textId="3C11DF84" w:rsidR="00AD498C" w:rsidRPr="00A00C9F" w:rsidRDefault="00AD498C" w:rsidP="00A00C9F">
    <w:pPr>
      <w:pStyle w:val="SUPSIIntestazionepagina"/>
    </w:pPr>
    <w:r w:rsidRPr="00A00C9F">
      <w:rPr>
        <w:noProof/>
        <w:lang w:val="it-IT" w:eastAsia="it-IT"/>
      </w:rPr>
      <w:drawing>
        <wp:anchor distT="0" distB="0" distL="114300" distR="114300" simplePos="0" relativeHeight="251662336" behindDoc="0" locked="1" layoutInCell="1" allowOverlap="1" wp14:anchorId="54C30776" wp14:editId="59021162">
          <wp:simplePos x="0" y="0"/>
          <wp:positionH relativeFrom="column">
            <wp:posOffset>21259</wp:posOffset>
          </wp:positionH>
          <wp:positionV relativeFrom="page">
            <wp:posOffset>322729</wp:posOffset>
          </wp:positionV>
          <wp:extent cx="2601206" cy="145997"/>
          <wp:effectExtent l="19050" t="0" r="8644" b="0"/>
          <wp:wrapNone/>
          <wp:docPr id="5" name="Immagine 35" descr="Pagin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5" descr="Pagina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702" b="10810"/>
                  <a:stretch>
                    <a:fillRect/>
                  </a:stretch>
                </pic:blipFill>
                <pic:spPr bwMode="auto">
                  <a:xfrm>
                    <a:off x="0" y="0"/>
                    <a:ext cx="2601206" cy="1459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00C9F"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554DD">
      <w:rPr>
        <w:noProof/>
      </w:rPr>
      <w:t>2</w:t>
    </w:r>
    <w:r>
      <w:rPr>
        <w:noProof/>
      </w:rPr>
      <w:fldChar w:fldCharType="end"/>
    </w:r>
    <w:r w:rsidRPr="00A00C9F">
      <w:t>/</w:t>
    </w:r>
    <w:r>
      <w:fldChar w:fldCharType="begin"/>
    </w:r>
    <w:r>
      <w:instrText xml:space="preserve"> NUMPAGES  \# "0" \* Arabic  \* MERGEFORMAT </w:instrText>
    </w:r>
    <w:r>
      <w:fldChar w:fldCharType="separate"/>
    </w:r>
    <w:r w:rsidR="00F554DD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C1F2" w14:textId="202D2758" w:rsidR="00AD498C" w:rsidRDefault="00CA5F06" w:rsidP="00692838">
    <w:pPr>
      <w:pStyle w:val="SUPSIIntestazionepagina"/>
    </w:pPr>
    <w:r>
      <w:rPr>
        <w:noProof/>
        <w:lang w:eastAsia="it-IT"/>
      </w:rPr>
      <w:drawing>
        <wp:anchor distT="0" distB="0" distL="114300" distR="114300" simplePos="0" relativeHeight="251664384" behindDoc="0" locked="1" layoutInCell="1" allowOverlap="1" wp14:anchorId="7F4B1077" wp14:editId="4654B637">
          <wp:simplePos x="0" y="0"/>
          <wp:positionH relativeFrom="page">
            <wp:posOffset>8890</wp:posOffset>
          </wp:positionH>
          <wp:positionV relativeFrom="page">
            <wp:posOffset>11430</wp:posOffset>
          </wp:positionV>
          <wp:extent cx="7271385" cy="1443990"/>
          <wp:effectExtent l="0" t="0" r="5715" b="3810"/>
          <wp:wrapTopAndBottom/>
          <wp:docPr id="2" name="Immagine 2" descr="Immagine che contiene testo, algebra, strumen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algebra, strumen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1385" cy="1443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99A"/>
    <w:multiLevelType w:val="hybridMultilevel"/>
    <w:tmpl w:val="B14E91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22748"/>
    <w:multiLevelType w:val="multilevel"/>
    <w:tmpl w:val="21587538"/>
    <w:lvl w:ilvl="0">
      <w:start w:val="1"/>
      <w:numFmt w:val="decimal"/>
      <w:lvlText w:val="%1 -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2 -"/>
      <w:lvlJc w:val="left"/>
      <w:pPr>
        <w:ind w:left="568" w:hanging="284"/>
      </w:pPr>
      <w:rPr>
        <w:rFonts w:ascii="Arial" w:hAnsi="Arial" w:hint="default"/>
        <w:sz w:val="20"/>
      </w:rPr>
    </w:lvl>
    <w:lvl w:ilvl="2">
      <w:start w:val="1"/>
      <w:numFmt w:val="decimal"/>
      <w:lvlText w:val="%3 -"/>
      <w:lvlJc w:val="left"/>
      <w:pPr>
        <w:ind w:left="852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%4 -"/>
      <w:lvlJc w:val="left"/>
      <w:pPr>
        <w:ind w:left="1136" w:hanging="284"/>
      </w:pPr>
      <w:rPr>
        <w:rFonts w:ascii="Arial" w:hAnsi="Arial" w:hint="default"/>
        <w:sz w:val="20"/>
      </w:rPr>
    </w:lvl>
    <w:lvl w:ilvl="4">
      <w:start w:val="1"/>
      <w:numFmt w:val="decimal"/>
      <w:lvlText w:val="%5 -"/>
      <w:lvlJc w:val="left"/>
      <w:pPr>
        <w:ind w:left="1420" w:hanging="284"/>
      </w:pPr>
      <w:rPr>
        <w:rFonts w:ascii="Arial" w:hAnsi="Arial" w:hint="default"/>
        <w:sz w:val="20"/>
      </w:rPr>
    </w:lvl>
    <w:lvl w:ilvl="5">
      <w:start w:val="1"/>
      <w:numFmt w:val="decimal"/>
      <w:lvlText w:val="%6 -"/>
      <w:lvlJc w:val="left"/>
      <w:pPr>
        <w:ind w:left="1704" w:hanging="284"/>
      </w:pPr>
      <w:rPr>
        <w:rFonts w:ascii="Arial" w:hAnsi="Arial" w:hint="default"/>
        <w:sz w:val="20"/>
      </w:rPr>
    </w:lvl>
    <w:lvl w:ilvl="6">
      <w:start w:val="1"/>
      <w:numFmt w:val="decimal"/>
      <w:lvlText w:val="%7 -"/>
      <w:lvlJc w:val="left"/>
      <w:pPr>
        <w:ind w:left="1988" w:hanging="284"/>
      </w:pPr>
      <w:rPr>
        <w:rFonts w:ascii="Arial" w:hAnsi="Arial" w:hint="default"/>
        <w:sz w:val="20"/>
      </w:rPr>
    </w:lvl>
    <w:lvl w:ilvl="7">
      <w:start w:val="1"/>
      <w:numFmt w:val="decimal"/>
      <w:lvlText w:val="%8 -"/>
      <w:lvlJc w:val="left"/>
      <w:pPr>
        <w:ind w:left="2272" w:hanging="284"/>
      </w:pPr>
      <w:rPr>
        <w:rFonts w:ascii="Arial" w:hAnsi="Arial" w:hint="default"/>
        <w:sz w:val="20"/>
      </w:rPr>
    </w:lvl>
    <w:lvl w:ilvl="8">
      <w:start w:val="1"/>
      <w:numFmt w:val="decimal"/>
      <w:lvlText w:val="%9 -"/>
      <w:lvlJc w:val="left"/>
      <w:pPr>
        <w:ind w:left="2556" w:hanging="284"/>
      </w:pPr>
      <w:rPr>
        <w:rFonts w:ascii="Arial" w:hAnsi="Arial" w:hint="default"/>
        <w:sz w:val="20"/>
      </w:rPr>
    </w:lvl>
  </w:abstractNum>
  <w:abstractNum w:abstractNumId="2" w15:restartNumberingAfterBreak="0">
    <w:nsid w:val="0BC373A5"/>
    <w:multiLevelType w:val="multilevel"/>
    <w:tmpl w:val="21587538"/>
    <w:lvl w:ilvl="0">
      <w:start w:val="1"/>
      <w:numFmt w:val="decimal"/>
      <w:lvlText w:val="%1 -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2 -"/>
      <w:lvlJc w:val="left"/>
      <w:pPr>
        <w:ind w:left="568" w:hanging="284"/>
      </w:pPr>
      <w:rPr>
        <w:rFonts w:ascii="Arial" w:hAnsi="Arial" w:hint="default"/>
        <w:sz w:val="20"/>
      </w:rPr>
    </w:lvl>
    <w:lvl w:ilvl="2">
      <w:start w:val="1"/>
      <w:numFmt w:val="decimal"/>
      <w:lvlText w:val="%3 -"/>
      <w:lvlJc w:val="left"/>
      <w:pPr>
        <w:ind w:left="852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%4 -"/>
      <w:lvlJc w:val="left"/>
      <w:pPr>
        <w:ind w:left="1136" w:hanging="284"/>
      </w:pPr>
      <w:rPr>
        <w:rFonts w:ascii="Arial" w:hAnsi="Arial" w:hint="default"/>
        <w:sz w:val="20"/>
      </w:rPr>
    </w:lvl>
    <w:lvl w:ilvl="4">
      <w:start w:val="1"/>
      <w:numFmt w:val="decimal"/>
      <w:lvlText w:val="%5 -"/>
      <w:lvlJc w:val="left"/>
      <w:pPr>
        <w:ind w:left="1420" w:hanging="284"/>
      </w:pPr>
      <w:rPr>
        <w:rFonts w:ascii="Arial" w:hAnsi="Arial" w:hint="default"/>
        <w:sz w:val="20"/>
      </w:rPr>
    </w:lvl>
    <w:lvl w:ilvl="5">
      <w:start w:val="1"/>
      <w:numFmt w:val="decimal"/>
      <w:lvlText w:val="%6 -"/>
      <w:lvlJc w:val="left"/>
      <w:pPr>
        <w:ind w:left="1704" w:hanging="284"/>
      </w:pPr>
      <w:rPr>
        <w:rFonts w:ascii="Arial" w:hAnsi="Arial" w:hint="default"/>
        <w:sz w:val="20"/>
      </w:rPr>
    </w:lvl>
    <w:lvl w:ilvl="6">
      <w:start w:val="1"/>
      <w:numFmt w:val="decimal"/>
      <w:lvlText w:val="%7 -"/>
      <w:lvlJc w:val="left"/>
      <w:pPr>
        <w:ind w:left="1988" w:hanging="284"/>
      </w:pPr>
      <w:rPr>
        <w:rFonts w:ascii="Arial" w:hAnsi="Arial" w:hint="default"/>
        <w:sz w:val="20"/>
      </w:rPr>
    </w:lvl>
    <w:lvl w:ilvl="7">
      <w:start w:val="1"/>
      <w:numFmt w:val="decimal"/>
      <w:lvlText w:val="%8 -"/>
      <w:lvlJc w:val="left"/>
      <w:pPr>
        <w:ind w:left="2272" w:hanging="284"/>
      </w:pPr>
      <w:rPr>
        <w:rFonts w:ascii="Arial" w:hAnsi="Arial" w:hint="default"/>
        <w:sz w:val="20"/>
      </w:rPr>
    </w:lvl>
    <w:lvl w:ilvl="8">
      <w:start w:val="1"/>
      <w:numFmt w:val="decimal"/>
      <w:lvlText w:val="%9 -"/>
      <w:lvlJc w:val="left"/>
      <w:pPr>
        <w:ind w:left="2556" w:hanging="284"/>
      </w:pPr>
      <w:rPr>
        <w:rFonts w:ascii="Arial" w:hAnsi="Arial" w:hint="default"/>
        <w:sz w:val="20"/>
      </w:rPr>
    </w:lvl>
  </w:abstractNum>
  <w:abstractNum w:abstractNumId="3" w15:restartNumberingAfterBreak="0">
    <w:nsid w:val="14180BF2"/>
    <w:multiLevelType w:val="multilevel"/>
    <w:tmpl w:val="A04058BA"/>
    <w:lvl w:ilvl="0">
      <w:start w:val="1"/>
      <w:numFmt w:val="decimal"/>
      <w:lvlText w:val="%1 -"/>
      <w:lvlJc w:val="left"/>
      <w:pPr>
        <w:ind w:left="284" w:hanging="284"/>
      </w:pPr>
      <w:rPr>
        <w:rFonts w:ascii="Arial" w:hAnsi="Arial" w:hint="default"/>
        <w:sz w:val="22"/>
        <w:u w:val="none"/>
      </w:rPr>
    </w:lvl>
    <w:lvl w:ilvl="1">
      <w:start w:val="1"/>
      <w:numFmt w:val="decimal"/>
      <w:lvlText w:val="%1.%2 -"/>
      <w:lvlJc w:val="left"/>
      <w:pPr>
        <w:ind w:left="568" w:hanging="284"/>
      </w:pPr>
      <w:rPr>
        <w:rFonts w:ascii="Arial" w:hAnsi="Arial" w:hint="default"/>
        <w:sz w:val="22"/>
      </w:rPr>
    </w:lvl>
    <w:lvl w:ilvl="2">
      <w:start w:val="1"/>
      <w:numFmt w:val="decimal"/>
      <w:lvlText w:val="%1.%2.%3 -"/>
      <w:lvlJc w:val="left"/>
      <w:pPr>
        <w:ind w:left="852" w:hanging="284"/>
      </w:pPr>
      <w:rPr>
        <w:rFonts w:ascii="Arial" w:hAnsi="Arial" w:hint="default"/>
        <w:sz w:val="22"/>
      </w:rPr>
    </w:lvl>
    <w:lvl w:ilvl="3">
      <w:start w:val="1"/>
      <w:numFmt w:val="decimal"/>
      <w:lvlText w:val="%1.%2.%3.%4 -"/>
      <w:lvlJc w:val="left"/>
      <w:pPr>
        <w:ind w:left="1136" w:hanging="284"/>
      </w:pPr>
      <w:rPr>
        <w:rFonts w:ascii="Arial" w:hAnsi="Arial" w:hint="default"/>
        <w:sz w:val="22"/>
      </w:rPr>
    </w:lvl>
    <w:lvl w:ilvl="4">
      <w:start w:val="1"/>
      <w:numFmt w:val="decimal"/>
      <w:lvlText w:val="%1.%2.%3.%4.%5 -"/>
      <w:lvlJc w:val="left"/>
      <w:pPr>
        <w:ind w:left="1420" w:hanging="284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 -"/>
      <w:lvlJc w:val="left"/>
      <w:pPr>
        <w:ind w:left="1704" w:hanging="284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 -"/>
      <w:lvlJc w:val="left"/>
      <w:pPr>
        <w:ind w:left="1988" w:hanging="284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-"/>
      <w:lvlJc w:val="left"/>
      <w:pPr>
        <w:ind w:left="2272" w:hanging="284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 -"/>
      <w:lvlJc w:val="left"/>
      <w:pPr>
        <w:ind w:left="2556" w:hanging="284"/>
      </w:pPr>
      <w:rPr>
        <w:rFonts w:ascii="Arial" w:hAnsi="Arial" w:hint="default"/>
        <w:sz w:val="22"/>
      </w:rPr>
    </w:lvl>
  </w:abstractNum>
  <w:abstractNum w:abstractNumId="4" w15:restartNumberingAfterBreak="0">
    <w:nsid w:val="156F7B7E"/>
    <w:multiLevelType w:val="hybridMultilevel"/>
    <w:tmpl w:val="7294F2E2"/>
    <w:lvl w:ilvl="0" w:tplc="C26AFB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B2510"/>
    <w:multiLevelType w:val="hybridMultilevel"/>
    <w:tmpl w:val="134CC39A"/>
    <w:lvl w:ilvl="0" w:tplc="11D67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86B3D"/>
    <w:multiLevelType w:val="multilevel"/>
    <w:tmpl w:val="21587538"/>
    <w:lvl w:ilvl="0">
      <w:start w:val="1"/>
      <w:numFmt w:val="decimal"/>
      <w:lvlText w:val="%1 -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2 -"/>
      <w:lvlJc w:val="left"/>
      <w:pPr>
        <w:ind w:left="568" w:hanging="284"/>
      </w:pPr>
      <w:rPr>
        <w:rFonts w:ascii="Arial" w:hAnsi="Arial" w:hint="default"/>
        <w:sz w:val="20"/>
      </w:rPr>
    </w:lvl>
    <w:lvl w:ilvl="2">
      <w:start w:val="1"/>
      <w:numFmt w:val="decimal"/>
      <w:lvlText w:val="%3 -"/>
      <w:lvlJc w:val="left"/>
      <w:pPr>
        <w:ind w:left="852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%4 -"/>
      <w:lvlJc w:val="left"/>
      <w:pPr>
        <w:ind w:left="1136" w:hanging="284"/>
      </w:pPr>
      <w:rPr>
        <w:rFonts w:ascii="Arial" w:hAnsi="Arial" w:hint="default"/>
        <w:sz w:val="20"/>
      </w:rPr>
    </w:lvl>
    <w:lvl w:ilvl="4">
      <w:start w:val="1"/>
      <w:numFmt w:val="decimal"/>
      <w:lvlText w:val="%5 -"/>
      <w:lvlJc w:val="left"/>
      <w:pPr>
        <w:ind w:left="1420" w:hanging="284"/>
      </w:pPr>
      <w:rPr>
        <w:rFonts w:ascii="Arial" w:hAnsi="Arial" w:hint="default"/>
        <w:sz w:val="20"/>
      </w:rPr>
    </w:lvl>
    <w:lvl w:ilvl="5">
      <w:start w:val="1"/>
      <w:numFmt w:val="decimal"/>
      <w:lvlText w:val="%6 -"/>
      <w:lvlJc w:val="left"/>
      <w:pPr>
        <w:ind w:left="1704" w:hanging="284"/>
      </w:pPr>
      <w:rPr>
        <w:rFonts w:ascii="Arial" w:hAnsi="Arial" w:hint="default"/>
        <w:sz w:val="20"/>
      </w:rPr>
    </w:lvl>
    <w:lvl w:ilvl="6">
      <w:start w:val="1"/>
      <w:numFmt w:val="decimal"/>
      <w:lvlText w:val="%7 -"/>
      <w:lvlJc w:val="left"/>
      <w:pPr>
        <w:ind w:left="1988" w:hanging="284"/>
      </w:pPr>
      <w:rPr>
        <w:rFonts w:ascii="Arial" w:hAnsi="Arial" w:hint="default"/>
        <w:sz w:val="20"/>
      </w:rPr>
    </w:lvl>
    <w:lvl w:ilvl="7">
      <w:start w:val="1"/>
      <w:numFmt w:val="decimal"/>
      <w:lvlText w:val="%8 -"/>
      <w:lvlJc w:val="left"/>
      <w:pPr>
        <w:ind w:left="2272" w:hanging="284"/>
      </w:pPr>
      <w:rPr>
        <w:rFonts w:ascii="Arial" w:hAnsi="Arial" w:hint="default"/>
        <w:sz w:val="20"/>
      </w:rPr>
    </w:lvl>
    <w:lvl w:ilvl="8">
      <w:start w:val="1"/>
      <w:numFmt w:val="decimal"/>
      <w:lvlText w:val="%9 -"/>
      <w:lvlJc w:val="left"/>
      <w:pPr>
        <w:ind w:left="2556" w:hanging="284"/>
      </w:pPr>
      <w:rPr>
        <w:rFonts w:ascii="Arial" w:hAnsi="Arial" w:hint="default"/>
        <w:sz w:val="20"/>
      </w:rPr>
    </w:lvl>
  </w:abstractNum>
  <w:abstractNum w:abstractNumId="7" w15:restartNumberingAfterBreak="0">
    <w:nsid w:val="17BB11EC"/>
    <w:multiLevelType w:val="hybridMultilevel"/>
    <w:tmpl w:val="294811E2"/>
    <w:lvl w:ilvl="0" w:tplc="1584C69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D5C60"/>
    <w:multiLevelType w:val="hybridMultilevel"/>
    <w:tmpl w:val="0DFCBA6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455B80"/>
    <w:multiLevelType w:val="multilevel"/>
    <w:tmpl w:val="2558F43C"/>
    <w:styleLink w:val="SUPSIElencoNumerato"/>
    <w:lvl w:ilvl="0">
      <w:start w:val="1"/>
      <w:numFmt w:val="decimal"/>
      <w:lvlText w:val="%1 -"/>
      <w:lvlJc w:val="left"/>
      <w:pPr>
        <w:ind w:left="284" w:hanging="284"/>
      </w:pPr>
      <w:rPr>
        <w:rFonts w:ascii="Arial" w:hAnsi="Arial" w:hint="default"/>
        <w:sz w:val="22"/>
        <w:u w:val="none"/>
      </w:rPr>
    </w:lvl>
    <w:lvl w:ilvl="1">
      <w:start w:val="1"/>
      <w:numFmt w:val="decimal"/>
      <w:lvlText w:val="%1.%2 -"/>
      <w:lvlJc w:val="left"/>
      <w:pPr>
        <w:ind w:left="568" w:hanging="284"/>
      </w:pPr>
      <w:rPr>
        <w:rFonts w:ascii="Arial" w:hAnsi="Arial" w:hint="default"/>
        <w:sz w:val="22"/>
      </w:rPr>
    </w:lvl>
    <w:lvl w:ilvl="2">
      <w:start w:val="1"/>
      <w:numFmt w:val="decimal"/>
      <w:lvlText w:val="%1.%2.%3 -"/>
      <w:lvlJc w:val="left"/>
      <w:pPr>
        <w:ind w:left="852" w:hanging="284"/>
      </w:pPr>
      <w:rPr>
        <w:rFonts w:ascii="Arial" w:hAnsi="Arial" w:hint="default"/>
        <w:sz w:val="22"/>
      </w:rPr>
    </w:lvl>
    <w:lvl w:ilvl="3">
      <w:start w:val="1"/>
      <w:numFmt w:val="decimal"/>
      <w:lvlText w:val="%1.%2.%3.%4 -"/>
      <w:lvlJc w:val="left"/>
      <w:pPr>
        <w:ind w:left="1136" w:hanging="284"/>
      </w:pPr>
      <w:rPr>
        <w:rFonts w:ascii="Arial" w:hAnsi="Arial" w:hint="default"/>
        <w:sz w:val="22"/>
      </w:rPr>
    </w:lvl>
    <w:lvl w:ilvl="4">
      <w:start w:val="1"/>
      <w:numFmt w:val="decimal"/>
      <w:lvlText w:val="%1.%2.%3.%4.%5 -"/>
      <w:lvlJc w:val="left"/>
      <w:pPr>
        <w:ind w:left="1420" w:hanging="284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 -"/>
      <w:lvlJc w:val="left"/>
      <w:pPr>
        <w:ind w:left="1704" w:hanging="284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 -"/>
      <w:lvlJc w:val="left"/>
      <w:pPr>
        <w:ind w:left="1988" w:hanging="284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-"/>
      <w:lvlJc w:val="left"/>
      <w:pPr>
        <w:ind w:left="2272" w:hanging="284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 -"/>
      <w:lvlJc w:val="left"/>
      <w:pPr>
        <w:ind w:left="2556" w:hanging="284"/>
      </w:pPr>
      <w:rPr>
        <w:rFonts w:ascii="Arial" w:hAnsi="Arial" w:hint="default"/>
        <w:sz w:val="22"/>
      </w:rPr>
    </w:lvl>
  </w:abstractNum>
  <w:abstractNum w:abstractNumId="10" w15:restartNumberingAfterBreak="0">
    <w:nsid w:val="214D3D8D"/>
    <w:multiLevelType w:val="hybridMultilevel"/>
    <w:tmpl w:val="D160CD18"/>
    <w:lvl w:ilvl="0" w:tplc="D4D471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37C45"/>
    <w:multiLevelType w:val="hybridMultilevel"/>
    <w:tmpl w:val="622A56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B613D"/>
    <w:multiLevelType w:val="multilevel"/>
    <w:tmpl w:val="2558F43C"/>
    <w:numStyleLink w:val="SUPSIElencoNumerato"/>
  </w:abstractNum>
  <w:abstractNum w:abstractNumId="13" w15:restartNumberingAfterBreak="0">
    <w:nsid w:val="334D3DB1"/>
    <w:multiLevelType w:val="multilevel"/>
    <w:tmpl w:val="E0547A52"/>
    <w:styleLink w:val="SUPSIElencoPuntato"/>
    <w:lvl w:ilvl="0">
      <w:start w:val="1"/>
      <w:numFmt w:val="bullet"/>
      <w:lvlText w:val=""/>
      <w:lvlJc w:val="left"/>
      <w:pPr>
        <w:ind w:left="284" w:hanging="284"/>
      </w:pPr>
      <w:rPr>
        <w:rFonts w:ascii="Wingdings" w:hAnsi="Wingdings" w:hint="default"/>
        <w:sz w:val="20"/>
      </w:rPr>
    </w:lvl>
    <w:lvl w:ilvl="1">
      <w:start w:val="1"/>
      <w:numFmt w:val="bullet"/>
      <w:lvlText w:val=""/>
      <w:lvlJc w:val="left"/>
      <w:pPr>
        <w:ind w:left="568" w:hanging="284"/>
      </w:pPr>
      <w:rPr>
        <w:rFonts w:ascii="Wingdings" w:hAnsi="Wingdings" w:hint="default"/>
        <w:sz w:val="20"/>
      </w:rPr>
    </w:lvl>
    <w:lvl w:ilvl="2">
      <w:start w:val="1"/>
      <w:numFmt w:val="bullet"/>
      <w:lvlText w:val=""/>
      <w:lvlJc w:val="left"/>
      <w:pPr>
        <w:ind w:left="852" w:hanging="284"/>
      </w:pPr>
      <w:rPr>
        <w:rFonts w:ascii="Wingdings" w:hAnsi="Wingdings" w:hint="default"/>
        <w:sz w:val="20"/>
      </w:rPr>
    </w:lvl>
    <w:lvl w:ilvl="3">
      <w:start w:val="1"/>
      <w:numFmt w:val="bullet"/>
      <w:lvlText w:val=""/>
      <w:lvlJc w:val="left"/>
      <w:pPr>
        <w:ind w:left="1136" w:hanging="284"/>
      </w:pPr>
      <w:rPr>
        <w:rFonts w:ascii="Wingdings" w:hAnsi="Wingdings" w:hint="default"/>
        <w:sz w:val="20"/>
      </w:rPr>
    </w:lvl>
    <w:lvl w:ilvl="4">
      <w:start w:val="1"/>
      <w:numFmt w:val="bullet"/>
      <w:lvlText w:val=""/>
      <w:lvlJc w:val="left"/>
      <w:pPr>
        <w:ind w:left="1420" w:hanging="284"/>
      </w:pPr>
      <w:rPr>
        <w:rFonts w:ascii="Wingdings" w:hAnsi="Wingdings" w:hint="default"/>
        <w:sz w:val="20"/>
      </w:rPr>
    </w:lvl>
    <w:lvl w:ilvl="5">
      <w:start w:val="1"/>
      <w:numFmt w:val="bullet"/>
      <w:lvlText w:val=""/>
      <w:lvlJc w:val="left"/>
      <w:pPr>
        <w:ind w:left="1704" w:hanging="284"/>
      </w:pPr>
      <w:rPr>
        <w:rFonts w:ascii="Wingdings" w:hAnsi="Wingdings" w:hint="default"/>
        <w:sz w:val="20"/>
      </w:rPr>
    </w:lvl>
    <w:lvl w:ilvl="6">
      <w:start w:val="1"/>
      <w:numFmt w:val="bullet"/>
      <w:lvlText w:val=""/>
      <w:lvlJc w:val="left"/>
      <w:pPr>
        <w:ind w:left="1988" w:hanging="284"/>
      </w:pPr>
      <w:rPr>
        <w:rFonts w:ascii="Wingdings" w:hAnsi="Wingdings" w:hint="default"/>
        <w:sz w:val="20"/>
      </w:rPr>
    </w:lvl>
    <w:lvl w:ilvl="7">
      <w:start w:val="1"/>
      <w:numFmt w:val="bullet"/>
      <w:lvlText w:val=""/>
      <w:lvlJc w:val="left"/>
      <w:pPr>
        <w:ind w:left="2272" w:hanging="284"/>
      </w:pPr>
      <w:rPr>
        <w:rFonts w:ascii="Wingdings" w:hAnsi="Wingdings" w:hint="default"/>
        <w:sz w:val="20"/>
      </w:rPr>
    </w:lvl>
    <w:lvl w:ilvl="8">
      <w:start w:val="1"/>
      <w:numFmt w:val="bullet"/>
      <w:lvlText w:val=""/>
      <w:lvlJc w:val="left"/>
      <w:pPr>
        <w:ind w:left="2556" w:hanging="284"/>
      </w:pPr>
      <w:rPr>
        <w:rFonts w:ascii="Wingdings" w:hAnsi="Wingdings" w:hint="default"/>
        <w:sz w:val="20"/>
      </w:rPr>
    </w:lvl>
  </w:abstractNum>
  <w:abstractNum w:abstractNumId="14" w15:restartNumberingAfterBreak="0">
    <w:nsid w:val="335167F0"/>
    <w:multiLevelType w:val="hybridMultilevel"/>
    <w:tmpl w:val="602AA226"/>
    <w:lvl w:ilvl="0" w:tplc="20BAD4A8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A44E4"/>
    <w:multiLevelType w:val="hybridMultilevel"/>
    <w:tmpl w:val="2E76B0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812F04"/>
    <w:multiLevelType w:val="multilevel"/>
    <w:tmpl w:val="08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DA10C18"/>
    <w:multiLevelType w:val="multilevel"/>
    <w:tmpl w:val="E0547A52"/>
    <w:numStyleLink w:val="SUPSIElencoPuntato"/>
  </w:abstractNum>
  <w:abstractNum w:abstractNumId="18" w15:restartNumberingAfterBreak="0">
    <w:nsid w:val="42207F67"/>
    <w:multiLevelType w:val="hybridMultilevel"/>
    <w:tmpl w:val="D668CF64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>
      <w:start w:val="1"/>
      <w:numFmt w:val="lowerLetter"/>
      <w:lvlText w:val="%2."/>
      <w:lvlJc w:val="left"/>
      <w:pPr>
        <w:ind w:left="1440" w:hanging="360"/>
      </w:pPr>
    </w:lvl>
    <w:lvl w:ilvl="2" w:tplc="0810001B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52538"/>
    <w:multiLevelType w:val="hybridMultilevel"/>
    <w:tmpl w:val="E7706BDE"/>
    <w:lvl w:ilvl="0" w:tplc="DB5839A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B4592B"/>
    <w:multiLevelType w:val="multilevel"/>
    <w:tmpl w:val="21587538"/>
    <w:lvl w:ilvl="0">
      <w:start w:val="1"/>
      <w:numFmt w:val="decimal"/>
      <w:lvlText w:val="%1 -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2 -"/>
      <w:lvlJc w:val="left"/>
      <w:pPr>
        <w:ind w:left="568" w:hanging="284"/>
      </w:pPr>
      <w:rPr>
        <w:rFonts w:ascii="Arial" w:hAnsi="Arial" w:hint="default"/>
        <w:sz w:val="20"/>
      </w:rPr>
    </w:lvl>
    <w:lvl w:ilvl="2">
      <w:start w:val="1"/>
      <w:numFmt w:val="decimal"/>
      <w:lvlText w:val="%3 -"/>
      <w:lvlJc w:val="left"/>
      <w:pPr>
        <w:ind w:left="852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%4 -"/>
      <w:lvlJc w:val="left"/>
      <w:pPr>
        <w:ind w:left="1136" w:hanging="284"/>
      </w:pPr>
      <w:rPr>
        <w:rFonts w:ascii="Arial" w:hAnsi="Arial" w:hint="default"/>
        <w:sz w:val="20"/>
      </w:rPr>
    </w:lvl>
    <w:lvl w:ilvl="4">
      <w:start w:val="1"/>
      <w:numFmt w:val="decimal"/>
      <w:lvlText w:val="%5 -"/>
      <w:lvlJc w:val="left"/>
      <w:pPr>
        <w:ind w:left="1420" w:hanging="284"/>
      </w:pPr>
      <w:rPr>
        <w:rFonts w:ascii="Arial" w:hAnsi="Arial" w:hint="default"/>
        <w:sz w:val="20"/>
      </w:rPr>
    </w:lvl>
    <w:lvl w:ilvl="5">
      <w:start w:val="1"/>
      <w:numFmt w:val="decimal"/>
      <w:lvlText w:val="%6 -"/>
      <w:lvlJc w:val="left"/>
      <w:pPr>
        <w:ind w:left="1704" w:hanging="284"/>
      </w:pPr>
      <w:rPr>
        <w:rFonts w:ascii="Arial" w:hAnsi="Arial" w:hint="default"/>
        <w:sz w:val="20"/>
      </w:rPr>
    </w:lvl>
    <w:lvl w:ilvl="6">
      <w:start w:val="1"/>
      <w:numFmt w:val="decimal"/>
      <w:lvlText w:val="%7 -"/>
      <w:lvlJc w:val="left"/>
      <w:pPr>
        <w:ind w:left="1988" w:hanging="284"/>
      </w:pPr>
      <w:rPr>
        <w:rFonts w:ascii="Arial" w:hAnsi="Arial" w:hint="default"/>
        <w:sz w:val="20"/>
      </w:rPr>
    </w:lvl>
    <w:lvl w:ilvl="7">
      <w:start w:val="1"/>
      <w:numFmt w:val="decimal"/>
      <w:lvlText w:val="%8 -"/>
      <w:lvlJc w:val="left"/>
      <w:pPr>
        <w:ind w:left="2272" w:hanging="284"/>
      </w:pPr>
      <w:rPr>
        <w:rFonts w:ascii="Arial" w:hAnsi="Arial" w:hint="default"/>
        <w:sz w:val="20"/>
      </w:rPr>
    </w:lvl>
    <w:lvl w:ilvl="8">
      <w:start w:val="1"/>
      <w:numFmt w:val="decimal"/>
      <w:lvlText w:val="%9 -"/>
      <w:lvlJc w:val="left"/>
      <w:pPr>
        <w:ind w:left="2556" w:hanging="284"/>
      </w:pPr>
      <w:rPr>
        <w:rFonts w:ascii="Arial" w:hAnsi="Arial" w:hint="default"/>
        <w:sz w:val="20"/>
      </w:rPr>
    </w:lvl>
  </w:abstractNum>
  <w:abstractNum w:abstractNumId="21" w15:restartNumberingAfterBreak="0">
    <w:nsid w:val="483C7CCD"/>
    <w:multiLevelType w:val="hybridMultilevel"/>
    <w:tmpl w:val="09E850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D7692E"/>
    <w:multiLevelType w:val="multilevel"/>
    <w:tmpl w:val="2558F43C"/>
    <w:numStyleLink w:val="SUPSIElencoNumerato"/>
  </w:abstractNum>
  <w:abstractNum w:abstractNumId="23" w15:restartNumberingAfterBreak="0">
    <w:nsid w:val="4B857825"/>
    <w:multiLevelType w:val="hybridMultilevel"/>
    <w:tmpl w:val="FE5EF640"/>
    <w:lvl w:ilvl="0" w:tplc="1584C69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F1C6C"/>
    <w:multiLevelType w:val="hybridMultilevel"/>
    <w:tmpl w:val="8EACCC10"/>
    <w:lvl w:ilvl="0" w:tplc="C0D67C7E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E545A"/>
    <w:multiLevelType w:val="multilevel"/>
    <w:tmpl w:val="D522178A"/>
    <w:lvl w:ilvl="0">
      <w:start w:val="1"/>
      <w:numFmt w:val="decimal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-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 - 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 - 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 - 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 - 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 - 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 - 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 - 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BB314A"/>
    <w:multiLevelType w:val="multilevel"/>
    <w:tmpl w:val="2558F43C"/>
    <w:numStyleLink w:val="SUPSIElencoNumerato"/>
  </w:abstractNum>
  <w:abstractNum w:abstractNumId="27" w15:restartNumberingAfterBreak="0">
    <w:nsid w:val="576C0187"/>
    <w:multiLevelType w:val="multilevel"/>
    <w:tmpl w:val="2558F43C"/>
    <w:numStyleLink w:val="SUPSIElencoNumerato"/>
  </w:abstractNum>
  <w:abstractNum w:abstractNumId="28" w15:restartNumberingAfterBreak="0">
    <w:nsid w:val="58C8275A"/>
    <w:multiLevelType w:val="multilevel"/>
    <w:tmpl w:val="08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A176988"/>
    <w:multiLevelType w:val="multilevel"/>
    <w:tmpl w:val="21587538"/>
    <w:lvl w:ilvl="0">
      <w:start w:val="1"/>
      <w:numFmt w:val="decimal"/>
      <w:lvlText w:val="%1 -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2 -"/>
      <w:lvlJc w:val="left"/>
      <w:pPr>
        <w:ind w:left="568" w:hanging="284"/>
      </w:pPr>
      <w:rPr>
        <w:rFonts w:ascii="Arial" w:hAnsi="Arial" w:hint="default"/>
        <w:sz w:val="20"/>
      </w:rPr>
    </w:lvl>
    <w:lvl w:ilvl="2">
      <w:start w:val="1"/>
      <w:numFmt w:val="decimal"/>
      <w:lvlText w:val="%3 -"/>
      <w:lvlJc w:val="left"/>
      <w:pPr>
        <w:ind w:left="852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%4 -"/>
      <w:lvlJc w:val="left"/>
      <w:pPr>
        <w:ind w:left="1136" w:hanging="284"/>
      </w:pPr>
      <w:rPr>
        <w:rFonts w:ascii="Arial" w:hAnsi="Arial" w:hint="default"/>
        <w:sz w:val="20"/>
      </w:rPr>
    </w:lvl>
    <w:lvl w:ilvl="4">
      <w:start w:val="1"/>
      <w:numFmt w:val="decimal"/>
      <w:lvlText w:val="%5 -"/>
      <w:lvlJc w:val="left"/>
      <w:pPr>
        <w:ind w:left="1420" w:hanging="284"/>
      </w:pPr>
      <w:rPr>
        <w:rFonts w:ascii="Arial" w:hAnsi="Arial" w:hint="default"/>
        <w:sz w:val="20"/>
      </w:rPr>
    </w:lvl>
    <w:lvl w:ilvl="5">
      <w:start w:val="1"/>
      <w:numFmt w:val="decimal"/>
      <w:lvlText w:val="%6 -"/>
      <w:lvlJc w:val="left"/>
      <w:pPr>
        <w:ind w:left="1704" w:hanging="284"/>
      </w:pPr>
      <w:rPr>
        <w:rFonts w:ascii="Arial" w:hAnsi="Arial" w:hint="default"/>
        <w:sz w:val="20"/>
      </w:rPr>
    </w:lvl>
    <w:lvl w:ilvl="6">
      <w:start w:val="1"/>
      <w:numFmt w:val="decimal"/>
      <w:lvlText w:val="%7 -"/>
      <w:lvlJc w:val="left"/>
      <w:pPr>
        <w:ind w:left="1988" w:hanging="284"/>
      </w:pPr>
      <w:rPr>
        <w:rFonts w:ascii="Arial" w:hAnsi="Arial" w:hint="default"/>
        <w:sz w:val="20"/>
      </w:rPr>
    </w:lvl>
    <w:lvl w:ilvl="7">
      <w:start w:val="1"/>
      <w:numFmt w:val="decimal"/>
      <w:lvlText w:val="%8 -"/>
      <w:lvlJc w:val="left"/>
      <w:pPr>
        <w:ind w:left="2272" w:hanging="284"/>
      </w:pPr>
      <w:rPr>
        <w:rFonts w:ascii="Arial" w:hAnsi="Arial" w:hint="default"/>
        <w:sz w:val="20"/>
      </w:rPr>
    </w:lvl>
    <w:lvl w:ilvl="8">
      <w:start w:val="1"/>
      <w:numFmt w:val="decimal"/>
      <w:lvlText w:val="%9 -"/>
      <w:lvlJc w:val="left"/>
      <w:pPr>
        <w:ind w:left="2556" w:hanging="284"/>
      </w:pPr>
      <w:rPr>
        <w:rFonts w:ascii="Arial" w:hAnsi="Arial" w:hint="default"/>
        <w:sz w:val="20"/>
      </w:rPr>
    </w:lvl>
  </w:abstractNum>
  <w:abstractNum w:abstractNumId="30" w15:restartNumberingAfterBreak="0">
    <w:nsid w:val="5A215AEA"/>
    <w:multiLevelType w:val="multilevel"/>
    <w:tmpl w:val="21587538"/>
    <w:lvl w:ilvl="0">
      <w:start w:val="1"/>
      <w:numFmt w:val="decimal"/>
      <w:lvlText w:val="%1 -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2 -"/>
      <w:lvlJc w:val="left"/>
      <w:pPr>
        <w:ind w:left="568" w:hanging="284"/>
      </w:pPr>
      <w:rPr>
        <w:rFonts w:ascii="Arial" w:hAnsi="Arial" w:hint="default"/>
        <w:sz w:val="20"/>
      </w:rPr>
    </w:lvl>
    <w:lvl w:ilvl="2">
      <w:start w:val="1"/>
      <w:numFmt w:val="decimal"/>
      <w:lvlText w:val="%3 -"/>
      <w:lvlJc w:val="left"/>
      <w:pPr>
        <w:ind w:left="852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%4 -"/>
      <w:lvlJc w:val="left"/>
      <w:pPr>
        <w:ind w:left="1136" w:hanging="284"/>
      </w:pPr>
      <w:rPr>
        <w:rFonts w:ascii="Arial" w:hAnsi="Arial" w:hint="default"/>
        <w:sz w:val="20"/>
      </w:rPr>
    </w:lvl>
    <w:lvl w:ilvl="4">
      <w:start w:val="1"/>
      <w:numFmt w:val="decimal"/>
      <w:lvlText w:val="%5 -"/>
      <w:lvlJc w:val="left"/>
      <w:pPr>
        <w:ind w:left="1420" w:hanging="284"/>
      </w:pPr>
      <w:rPr>
        <w:rFonts w:ascii="Arial" w:hAnsi="Arial" w:hint="default"/>
        <w:sz w:val="20"/>
      </w:rPr>
    </w:lvl>
    <w:lvl w:ilvl="5">
      <w:start w:val="1"/>
      <w:numFmt w:val="decimal"/>
      <w:lvlText w:val="%6 -"/>
      <w:lvlJc w:val="left"/>
      <w:pPr>
        <w:ind w:left="1704" w:hanging="284"/>
      </w:pPr>
      <w:rPr>
        <w:rFonts w:ascii="Arial" w:hAnsi="Arial" w:hint="default"/>
        <w:sz w:val="20"/>
      </w:rPr>
    </w:lvl>
    <w:lvl w:ilvl="6">
      <w:start w:val="1"/>
      <w:numFmt w:val="decimal"/>
      <w:lvlText w:val="%7 -"/>
      <w:lvlJc w:val="left"/>
      <w:pPr>
        <w:ind w:left="1988" w:hanging="284"/>
      </w:pPr>
      <w:rPr>
        <w:rFonts w:ascii="Arial" w:hAnsi="Arial" w:hint="default"/>
        <w:sz w:val="20"/>
      </w:rPr>
    </w:lvl>
    <w:lvl w:ilvl="7">
      <w:start w:val="1"/>
      <w:numFmt w:val="decimal"/>
      <w:lvlText w:val="%8 -"/>
      <w:lvlJc w:val="left"/>
      <w:pPr>
        <w:ind w:left="2272" w:hanging="284"/>
      </w:pPr>
      <w:rPr>
        <w:rFonts w:ascii="Arial" w:hAnsi="Arial" w:hint="default"/>
        <w:sz w:val="20"/>
      </w:rPr>
    </w:lvl>
    <w:lvl w:ilvl="8">
      <w:start w:val="1"/>
      <w:numFmt w:val="decimal"/>
      <w:lvlText w:val="%9 -"/>
      <w:lvlJc w:val="left"/>
      <w:pPr>
        <w:ind w:left="2556" w:hanging="284"/>
      </w:pPr>
      <w:rPr>
        <w:rFonts w:ascii="Arial" w:hAnsi="Arial" w:hint="default"/>
        <w:sz w:val="20"/>
      </w:rPr>
    </w:lvl>
  </w:abstractNum>
  <w:abstractNum w:abstractNumId="31" w15:restartNumberingAfterBreak="0">
    <w:nsid w:val="5E0A6D8F"/>
    <w:multiLevelType w:val="hybridMultilevel"/>
    <w:tmpl w:val="929E1BE2"/>
    <w:lvl w:ilvl="0" w:tplc="20C0E0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30F3F"/>
    <w:multiLevelType w:val="multilevel"/>
    <w:tmpl w:val="90F0B4C2"/>
    <w:lvl w:ilvl="0">
      <w:start w:val="1"/>
      <w:numFmt w:val="decimal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-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 - 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 - 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 - 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 - 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 - 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 - 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 - 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1AE1812"/>
    <w:multiLevelType w:val="hybridMultilevel"/>
    <w:tmpl w:val="44D2B2D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CB0D6F"/>
    <w:multiLevelType w:val="hybridMultilevel"/>
    <w:tmpl w:val="3E10611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55651"/>
    <w:multiLevelType w:val="hybridMultilevel"/>
    <w:tmpl w:val="DA4E5E92"/>
    <w:lvl w:ilvl="0" w:tplc="BABA08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680832"/>
    <w:multiLevelType w:val="multilevel"/>
    <w:tmpl w:val="2558F43C"/>
    <w:numStyleLink w:val="SUPSIElencoNumerato"/>
  </w:abstractNum>
  <w:abstractNum w:abstractNumId="37" w15:restartNumberingAfterBreak="0">
    <w:nsid w:val="746A5192"/>
    <w:multiLevelType w:val="hybridMultilevel"/>
    <w:tmpl w:val="39D40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042B04"/>
    <w:multiLevelType w:val="multilevel"/>
    <w:tmpl w:val="E0547A52"/>
    <w:numStyleLink w:val="SUPSIElencoPuntato"/>
  </w:abstractNum>
  <w:num w:numId="1" w16cid:durableId="1589457913">
    <w:abstractNumId w:val="13"/>
  </w:num>
  <w:num w:numId="2" w16cid:durableId="965086323">
    <w:abstractNumId w:val="17"/>
  </w:num>
  <w:num w:numId="3" w16cid:durableId="2078702615">
    <w:abstractNumId w:val="38"/>
  </w:num>
  <w:num w:numId="4" w16cid:durableId="841747760">
    <w:abstractNumId w:val="1"/>
  </w:num>
  <w:num w:numId="5" w16cid:durableId="620764418">
    <w:abstractNumId w:val="2"/>
  </w:num>
  <w:num w:numId="6" w16cid:durableId="188876647">
    <w:abstractNumId w:val="29"/>
  </w:num>
  <w:num w:numId="7" w16cid:durableId="903442877">
    <w:abstractNumId w:val="6"/>
  </w:num>
  <w:num w:numId="8" w16cid:durableId="478150959">
    <w:abstractNumId w:val="20"/>
  </w:num>
  <w:num w:numId="9" w16cid:durableId="1284312099">
    <w:abstractNumId w:val="28"/>
  </w:num>
  <w:num w:numId="10" w16cid:durableId="486434229">
    <w:abstractNumId w:val="18"/>
  </w:num>
  <w:num w:numId="11" w16cid:durableId="1374115747">
    <w:abstractNumId w:val="32"/>
  </w:num>
  <w:num w:numId="12" w16cid:durableId="640496677">
    <w:abstractNumId w:val="25"/>
  </w:num>
  <w:num w:numId="13" w16cid:durableId="1142583047">
    <w:abstractNumId w:val="27"/>
  </w:num>
  <w:num w:numId="14" w16cid:durableId="1687512462">
    <w:abstractNumId w:val="9"/>
  </w:num>
  <w:num w:numId="15" w16cid:durableId="1566377079">
    <w:abstractNumId w:val="12"/>
  </w:num>
  <w:num w:numId="16" w16cid:durableId="1164902853">
    <w:abstractNumId w:val="3"/>
  </w:num>
  <w:num w:numId="17" w16cid:durableId="834806626">
    <w:abstractNumId w:val="30"/>
  </w:num>
  <w:num w:numId="18" w16cid:durableId="515388215">
    <w:abstractNumId w:val="26"/>
  </w:num>
  <w:num w:numId="19" w16cid:durableId="1644432715">
    <w:abstractNumId w:val="36"/>
    <w:lvlOverride w:ilvl="0">
      <w:lvl w:ilvl="0">
        <w:start w:val="1"/>
        <w:numFmt w:val="decimal"/>
        <w:lvlText w:val="%1 -"/>
        <w:lvlJc w:val="left"/>
        <w:pPr>
          <w:ind w:left="284" w:hanging="284"/>
        </w:pPr>
        <w:rPr>
          <w:rFonts w:ascii="Arial" w:hAnsi="Arial" w:hint="default"/>
          <w:sz w:val="22"/>
          <w:u w:val="none"/>
        </w:rPr>
      </w:lvl>
    </w:lvlOverride>
    <w:lvlOverride w:ilvl="1">
      <w:lvl w:ilvl="1">
        <w:start w:val="1"/>
        <w:numFmt w:val="decimal"/>
        <w:lvlText w:val="%1.%2 -"/>
        <w:lvlJc w:val="left"/>
        <w:pPr>
          <w:ind w:left="568" w:hanging="284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decimal"/>
        <w:lvlText w:val="%1.%2.%3 -"/>
        <w:lvlJc w:val="left"/>
        <w:pPr>
          <w:ind w:left="852" w:hanging="284"/>
        </w:pPr>
        <w:rPr>
          <w:rFonts w:ascii="Arial" w:hAnsi="Arial" w:hint="default"/>
          <w:sz w:val="22"/>
        </w:rPr>
      </w:lvl>
    </w:lvlOverride>
    <w:lvlOverride w:ilvl="3">
      <w:lvl w:ilvl="3">
        <w:start w:val="1"/>
        <w:numFmt w:val="decimal"/>
        <w:lvlText w:val="%1.%2.%3.%4 -"/>
        <w:lvlJc w:val="left"/>
        <w:pPr>
          <w:ind w:left="1136" w:hanging="284"/>
        </w:pPr>
        <w:rPr>
          <w:rFonts w:ascii="Arial" w:hAnsi="Arial" w:hint="default"/>
          <w:sz w:val="22"/>
        </w:rPr>
      </w:lvl>
    </w:lvlOverride>
    <w:lvlOverride w:ilvl="4">
      <w:lvl w:ilvl="4">
        <w:start w:val="1"/>
        <w:numFmt w:val="decimal"/>
        <w:lvlText w:val="%1.%2.%3.%4.%5 -"/>
        <w:lvlJc w:val="left"/>
        <w:pPr>
          <w:ind w:left="1420" w:hanging="284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decimal"/>
        <w:lvlText w:val="%1.%2.%3.%4.%5.%6 -"/>
        <w:lvlJc w:val="left"/>
        <w:pPr>
          <w:ind w:left="1704" w:hanging="284"/>
        </w:pPr>
        <w:rPr>
          <w:rFonts w:ascii="Arial" w:hAnsi="Arial" w:hint="default"/>
          <w:sz w:val="22"/>
        </w:rPr>
      </w:lvl>
    </w:lvlOverride>
    <w:lvlOverride w:ilvl="6">
      <w:lvl w:ilvl="6">
        <w:start w:val="1"/>
        <w:numFmt w:val="decimal"/>
        <w:lvlText w:val="%1.%2.%3.%4.%5.%6.%7 -"/>
        <w:lvlJc w:val="left"/>
        <w:pPr>
          <w:ind w:left="1988" w:hanging="284"/>
        </w:pPr>
        <w:rPr>
          <w:rFonts w:ascii="Arial" w:hAnsi="Arial" w:hint="default"/>
          <w:sz w:val="22"/>
        </w:rPr>
      </w:lvl>
    </w:lvlOverride>
    <w:lvlOverride w:ilvl="7">
      <w:lvl w:ilvl="7">
        <w:start w:val="1"/>
        <w:numFmt w:val="decimal"/>
        <w:lvlText w:val="%1.%2.%3.%4.%5.%6.%7.%8 -"/>
        <w:lvlJc w:val="left"/>
        <w:pPr>
          <w:ind w:left="2272" w:hanging="284"/>
        </w:pPr>
        <w:rPr>
          <w:rFonts w:ascii="Arial" w:hAnsi="Arial" w:hint="default"/>
          <w:sz w:val="22"/>
        </w:rPr>
      </w:lvl>
    </w:lvlOverride>
    <w:lvlOverride w:ilvl="8">
      <w:lvl w:ilvl="8">
        <w:start w:val="1"/>
        <w:numFmt w:val="decimal"/>
        <w:lvlText w:val="%1.%2.%3.%4.%5.%6.%7.%8.%9 -"/>
        <w:lvlJc w:val="left"/>
        <w:pPr>
          <w:ind w:left="2556" w:hanging="284"/>
        </w:pPr>
        <w:rPr>
          <w:rFonts w:ascii="Arial" w:hAnsi="Arial" w:hint="default"/>
          <w:sz w:val="22"/>
        </w:rPr>
      </w:lvl>
    </w:lvlOverride>
  </w:num>
  <w:num w:numId="20" w16cid:durableId="934364373">
    <w:abstractNumId w:val="22"/>
  </w:num>
  <w:num w:numId="21" w16cid:durableId="930896657">
    <w:abstractNumId w:val="16"/>
  </w:num>
  <w:num w:numId="22" w16cid:durableId="706372879">
    <w:abstractNumId w:val="5"/>
  </w:num>
  <w:num w:numId="23" w16cid:durableId="1130827287">
    <w:abstractNumId w:val="34"/>
  </w:num>
  <w:num w:numId="24" w16cid:durableId="943803966">
    <w:abstractNumId w:val="14"/>
  </w:num>
  <w:num w:numId="25" w16cid:durableId="1992558789">
    <w:abstractNumId w:val="4"/>
  </w:num>
  <w:num w:numId="26" w16cid:durableId="1853061535">
    <w:abstractNumId w:val="19"/>
  </w:num>
  <w:num w:numId="27" w16cid:durableId="1268074795">
    <w:abstractNumId w:val="24"/>
  </w:num>
  <w:num w:numId="28" w16cid:durableId="740563160">
    <w:abstractNumId w:val="31"/>
  </w:num>
  <w:num w:numId="29" w16cid:durableId="966620393">
    <w:abstractNumId w:val="7"/>
  </w:num>
  <w:num w:numId="30" w16cid:durableId="899293175">
    <w:abstractNumId w:val="23"/>
  </w:num>
  <w:num w:numId="31" w16cid:durableId="500699223">
    <w:abstractNumId w:val="37"/>
  </w:num>
  <w:num w:numId="32" w16cid:durableId="1860242773">
    <w:abstractNumId w:val="11"/>
  </w:num>
  <w:num w:numId="33" w16cid:durableId="441340530">
    <w:abstractNumId w:val="15"/>
  </w:num>
  <w:num w:numId="34" w16cid:durableId="9527720">
    <w:abstractNumId w:val="33"/>
  </w:num>
  <w:num w:numId="35" w16cid:durableId="135876882">
    <w:abstractNumId w:val="8"/>
  </w:num>
  <w:num w:numId="36" w16cid:durableId="603853306">
    <w:abstractNumId w:val="0"/>
  </w:num>
  <w:num w:numId="37" w16cid:durableId="1866019595">
    <w:abstractNumId w:val="35"/>
  </w:num>
  <w:num w:numId="38" w16cid:durableId="1617713159">
    <w:abstractNumId w:val="21"/>
  </w:num>
  <w:num w:numId="39" w16cid:durableId="6621227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removePersonalInformation/>
  <w:removeDateAndTime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284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7E"/>
    <w:rsid w:val="00002D36"/>
    <w:rsid w:val="00010423"/>
    <w:rsid w:val="00014592"/>
    <w:rsid w:val="00021439"/>
    <w:rsid w:val="00021A0D"/>
    <w:rsid w:val="00024103"/>
    <w:rsid w:val="00025964"/>
    <w:rsid w:val="00030940"/>
    <w:rsid w:val="000461D7"/>
    <w:rsid w:val="0005117D"/>
    <w:rsid w:val="000712C2"/>
    <w:rsid w:val="000758A0"/>
    <w:rsid w:val="00081AC9"/>
    <w:rsid w:val="000A3D30"/>
    <w:rsid w:val="000B3D8B"/>
    <w:rsid w:val="000B4473"/>
    <w:rsid w:val="000D35DE"/>
    <w:rsid w:val="000E152A"/>
    <w:rsid w:val="000E2B65"/>
    <w:rsid w:val="000E7451"/>
    <w:rsid w:val="000F1FA1"/>
    <w:rsid w:val="000F2147"/>
    <w:rsid w:val="0010474B"/>
    <w:rsid w:val="0014124E"/>
    <w:rsid w:val="001506CC"/>
    <w:rsid w:val="00154270"/>
    <w:rsid w:val="0015729C"/>
    <w:rsid w:val="00166B00"/>
    <w:rsid w:val="00167187"/>
    <w:rsid w:val="00170B94"/>
    <w:rsid w:val="001A49E9"/>
    <w:rsid w:val="001B2B79"/>
    <w:rsid w:val="001F099D"/>
    <w:rsid w:val="001F40B1"/>
    <w:rsid w:val="00206376"/>
    <w:rsid w:val="00210E3E"/>
    <w:rsid w:val="0023665D"/>
    <w:rsid w:val="00240C36"/>
    <w:rsid w:val="0025012E"/>
    <w:rsid w:val="00255785"/>
    <w:rsid w:val="00260917"/>
    <w:rsid w:val="00262F22"/>
    <w:rsid w:val="00262F75"/>
    <w:rsid w:val="002668D9"/>
    <w:rsid w:val="00266EB7"/>
    <w:rsid w:val="00270142"/>
    <w:rsid w:val="002877E1"/>
    <w:rsid w:val="002965BC"/>
    <w:rsid w:val="002A1426"/>
    <w:rsid w:val="002A278B"/>
    <w:rsid w:val="002A56A1"/>
    <w:rsid w:val="002B506C"/>
    <w:rsid w:val="002B5685"/>
    <w:rsid w:val="002C391B"/>
    <w:rsid w:val="002C43D2"/>
    <w:rsid w:val="002C53CE"/>
    <w:rsid w:val="002D2C6F"/>
    <w:rsid w:val="002D44D8"/>
    <w:rsid w:val="002D5D76"/>
    <w:rsid w:val="002E2180"/>
    <w:rsid w:val="002E4C9D"/>
    <w:rsid w:val="002F0958"/>
    <w:rsid w:val="0030733C"/>
    <w:rsid w:val="0030766C"/>
    <w:rsid w:val="00314752"/>
    <w:rsid w:val="00327C21"/>
    <w:rsid w:val="0033405E"/>
    <w:rsid w:val="00334A48"/>
    <w:rsid w:val="003413C5"/>
    <w:rsid w:val="00341F28"/>
    <w:rsid w:val="003432EC"/>
    <w:rsid w:val="00357BBE"/>
    <w:rsid w:val="003641C5"/>
    <w:rsid w:val="0036715E"/>
    <w:rsid w:val="00374514"/>
    <w:rsid w:val="00377814"/>
    <w:rsid w:val="00381830"/>
    <w:rsid w:val="00383742"/>
    <w:rsid w:val="003847DD"/>
    <w:rsid w:val="00395CEB"/>
    <w:rsid w:val="003A2181"/>
    <w:rsid w:val="003B6BAD"/>
    <w:rsid w:val="003C0588"/>
    <w:rsid w:val="003D35F0"/>
    <w:rsid w:val="003E3E0D"/>
    <w:rsid w:val="004142FD"/>
    <w:rsid w:val="00417904"/>
    <w:rsid w:val="00423B79"/>
    <w:rsid w:val="00440A74"/>
    <w:rsid w:val="0045014B"/>
    <w:rsid w:val="00452DB2"/>
    <w:rsid w:val="00493C86"/>
    <w:rsid w:val="00496CBA"/>
    <w:rsid w:val="004A3154"/>
    <w:rsid w:val="004A5B02"/>
    <w:rsid w:val="004B0F2A"/>
    <w:rsid w:val="004B0F7D"/>
    <w:rsid w:val="004B4684"/>
    <w:rsid w:val="004B5189"/>
    <w:rsid w:val="004B589D"/>
    <w:rsid w:val="004C32D7"/>
    <w:rsid w:val="004C471E"/>
    <w:rsid w:val="004D1712"/>
    <w:rsid w:val="004E25C0"/>
    <w:rsid w:val="00501E48"/>
    <w:rsid w:val="00503024"/>
    <w:rsid w:val="005114EF"/>
    <w:rsid w:val="0052328F"/>
    <w:rsid w:val="0052554A"/>
    <w:rsid w:val="00525691"/>
    <w:rsid w:val="005323C5"/>
    <w:rsid w:val="00540791"/>
    <w:rsid w:val="005421A2"/>
    <w:rsid w:val="0054507F"/>
    <w:rsid w:val="005470F6"/>
    <w:rsid w:val="00554BAE"/>
    <w:rsid w:val="00554E3F"/>
    <w:rsid w:val="00564407"/>
    <w:rsid w:val="005B34D0"/>
    <w:rsid w:val="005B5B7A"/>
    <w:rsid w:val="005D61BA"/>
    <w:rsid w:val="005E4D53"/>
    <w:rsid w:val="005E6F8E"/>
    <w:rsid w:val="005F66F8"/>
    <w:rsid w:val="00605792"/>
    <w:rsid w:val="00607B4F"/>
    <w:rsid w:val="006107B6"/>
    <w:rsid w:val="00611CD9"/>
    <w:rsid w:val="006162A0"/>
    <w:rsid w:val="00622F31"/>
    <w:rsid w:val="0063167E"/>
    <w:rsid w:val="006463B6"/>
    <w:rsid w:val="00660A3C"/>
    <w:rsid w:val="00666F91"/>
    <w:rsid w:val="0067206C"/>
    <w:rsid w:val="00692838"/>
    <w:rsid w:val="006B0274"/>
    <w:rsid w:val="006D7970"/>
    <w:rsid w:val="006E1C9A"/>
    <w:rsid w:val="007279DC"/>
    <w:rsid w:val="00737D7E"/>
    <w:rsid w:val="007408A6"/>
    <w:rsid w:val="0074182F"/>
    <w:rsid w:val="00761950"/>
    <w:rsid w:val="00767935"/>
    <w:rsid w:val="00767FF1"/>
    <w:rsid w:val="007852C5"/>
    <w:rsid w:val="00790E61"/>
    <w:rsid w:val="007B2ECC"/>
    <w:rsid w:val="007B45A1"/>
    <w:rsid w:val="007D40B0"/>
    <w:rsid w:val="007D5EA4"/>
    <w:rsid w:val="007E4C81"/>
    <w:rsid w:val="007F0579"/>
    <w:rsid w:val="007F0B29"/>
    <w:rsid w:val="007F1DAB"/>
    <w:rsid w:val="007F603E"/>
    <w:rsid w:val="00800955"/>
    <w:rsid w:val="008131C1"/>
    <w:rsid w:val="00817472"/>
    <w:rsid w:val="0082491E"/>
    <w:rsid w:val="00830459"/>
    <w:rsid w:val="00841E3C"/>
    <w:rsid w:val="008452FE"/>
    <w:rsid w:val="008611E1"/>
    <w:rsid w:val="008621A9"/>
    <w:rsid w:val="00881F03"/>
    <w:rsid w:val="00882397"/>
    <w:rsid w:val="008900A0"/>
    <w:rsid w:val="0089326C"/>
    <w:rsid w:val="008B1E50"/>
    <w:rsid w:val="008B2071"/>
    <w:rsid w:val="008B30DB"/>
    <w:rsid w:val="008C29D2"/>
    <w:rsid w:val="008C6960"/>
    <w:rsid w:val="008D6DD5"/>
    <w:rsid w:val="008D767D"/>
    <w:rsid w:val="008E04E2"/>
    <w:rsid w:val="008E0B84"/>
    <w:rsid w:val="008E5F04"/>
    <w:rsid w:val="008E6395"/>
    <w:rsid w:val="008F797C"/>
    <w:rsid w:val="00937821"/>
    <w:rsid w:val="00937880"/>
    <w:rsid w:val="0094191F"/>
    <w:rsid w:val="00946439"/>
    <w:rsid w:val="00974B4A"/>
    <w:rsid w:val="00983100"/>
    <w:rsid w:val="0098589D"/>
    <w:rsid w:val="009A393C"/>
    <w:rsid w:val="009B4530"/>
    <w:rsid w:val="009B7D15"/>
    <w:rsid w:val="009C2EEC"/>
    <w:rsid w:val="009C7BE9"/>
    <w:rsid w:val="009D2C35"/>
    <w:rsid w:val="009D6F6C"/>
    <w:rsid w:val="009E32D6"/>
    <w:rsid w:val="009E3E08"/>
    <w:rsid w:val="009E7628"/>
    <w:rsid w:val="009F4B95"/>
    <w:rsid w:val="00A00C9F"/>
    <w:rsid w:val="00A318B5"/>
    <w:rsid w:val="00A320E0"/>
    <w:rsid w:val="00A466F3"/>
    <w:rsid w:val="00A5311A"/>
    <w:rsid w:val="00A54396"/>
    <w:rsid w:val="00A54932"/>
    <w:rsid w:val="00A651A3"/>
    <w:rsid w:val="00A81BA6"/>
    <w:rsid w:val="00A86737"/>
    <w:rsid w:val="00AA46C1"/>
    <w:rsid w:val="00AB03C8"/>
    <w:rsid w:val="00AC29DC"/>
    <w:rsid w:val="00AC4BF7"/>
    <w:rsid w:val="00AD498C"/>
    <w:rsid w:val="00AF6BEF"/>
    <w:rsid w:val="00B114FD"/>
    <w:rsid w:val="00B24DD6"/>
    <w:rsid w:val="00B267E7"/>
    <w:rsid w:val="00B36ABC"/>
    <w:rsid w:val="00B451AC"/>
    <w:rsid w:val="00B476A1"/>
    <w:rsid w:val="00B5108C"/>
    <w:rsid w:val="00B63D68"/>
    <w:rsid w:val="00B64EFB"/>
    <w:rsid w:val="00B70B85"/>
    <w:rsid w:val="00B94047"/>
    <w:rsid w:val="00BA579A"/>
    <w:rsid w:val="00BB031E"/>
    <w:rsid w:val="00BB50D9"/>
    <w:rsid w:val="00BB7146"/>
    <w:rsid w:val="00BB7FBF"/>
    <w:rsid w:val="00BC04F4"/>
    <w:rsid w:val="00BC5C5A"/>
    <w:rsid w:val="00BE4555"/>
    <w:rsid w:val="00BE5AA2"/>
    <w:rsid w:val="00BF570A"/>
    <w:rsid w:val="00C00A45"/>
    <w:rsid w:val="00C13293"/>
    <w:rsid w:val="00C17913"/>
    <w:rsid w:val="00C253E9"/>
    <w:rsid w:val="00C35575"/>
    <w:rsid w:val="00C40B7A"/>
    <w:rsid w:val="00C41945"/>
    <w:rsid w:val="00C46BD2"/>
    <w:rsid w:val="00C5314C"/>
    <w:rsid w:val="00C701AE"/>
    <w:rsid w:val="00C87986"/>
    <w:rsid w:val="00CA1A84"/>
    <w:rsid w:val="00CA5F06"/>
    <w:rsid w:val="00CA7AA6"/>
    <w:rsid w:val="00CB1100"/>
    <w:rsid w:val="00CB3230"/>
    <w:rsid w:val="00CB40E1"/>
    <w:rsid w:val="00CD01D1"/>
    <w:rsid w:val="00CD11C8"/>
    <w:rsid w:val="00CD57A3"/>
    <w:rsid w:val="00CE7AD5"/>
    <w:rsid w:val="00CF2BF5"/>
    <w:rsid w:val="00D06ADB"/>
    <w:rsid w:val="00D233C8"/>
    <w:rsid w:val="00D26BC8"/>
    <w:rsid w:val="00D30B04"/>
    <w:rsid w:val="00D3211B"/>
    <w:rsid w:val="00D36A5A"/>
    <w:rsid w:val="00D41D93"/>
    <w:rsid w:val="00D41F63"/>
    <w:rsid w:val="00D45BA6"/>
    <w:rsid w:val="00D46138"/>
    <w:rsid w:val="00D54501"/>
    <w:rsid w:val="00D54844"/>
    <w:rsid w:val="00D725BB"/>
    <w:rsid w:val="00D757CE"/>
    <w:rsid w:val="00D75961"/>
    <w:rsid w:val="00D77FF5"/>
    <w:rsid w:val="00D802A8"/>
    <w:rsid w:val="00D926B0"/>
    <w:rsid w:val="00DA1011"/>
    <w:rsid w:val="00DA3B17"/>
    <w:rsid w:val="00DB10EE"/>
    <w:rsid w:val="00DB58E0"/>
    <w:rsid w:val="00DC05F9"/>
    <w:rsid w:val="00DC3E7B"/>
    <w:rsid w:val="00DD2974"/>
    <w:rsid w:val="00DD5248"/>
    <w:rsid w:val="00DF6E6B"/>
    <w:rsid w:val="00E10B0B"/>
    <w:rsid w:val="00E24FF7"/>
    <w:rsid w:val="00E25AB7"/>
    <w:rsid w:val="00E27D6C"/>
    <w:rsid w:val="00E321B4"/>
    <w:rsid w:val="00E35C1C"/>
    <w:rsid w:val="00E360D7"/>
    <w:rsid w:val="00E562F7"/>
    <w:rsid w:val="00E63010"/>
    <w:rsid w:val="00E65729"/>
    <w:rsid w:val="00E73A92"/>
    <w:rsid w:val="00E73B7E"/>
    <w:rsid w:val="00E7453B"/>
    <w:rsid w:val="00E7637B"/>
    <w:rsid w:val="00E876B6"/>
    <w:rsid w:val="00E92209"/>
    <w:rsid w:val="00E95ABC"/>
    <w:rsid w:val="00E970D9"/>
    <w:rsid w:val="00EA583C"/>
    <w:rsid w:val="00EB5C4D"/>
    <w:rsid w:val="00EC35F5"/>
    <w:rsid w:val="00EC5233"/>
    <w:rsid w:val="00ED15E6"/>
    <w:rsid w:val="00ED6A49"/>
    <w:rsid w:val="00EF5E54"/>
    <w:rsid w:val="00EF61DA"/>
    <w:rsid w:val="00EF7F00"/>
    <w:rsid w:val="00F059F0"/>
    <w:rsid w:val="00F12067"/>
    <w:rsid w:val="00F14D6E"/>
    <w:rsid w:val="00F22A38"/>
    <w:rsid w:val="00F268AE"/>
    <w:rsid w:val="00F34508"/>
    <w:rsid w:val="00F40B42"/>
    <w:rsid w:val="00F41833"/>
    <w:rsid w:val="00F554DD"/>
    <w:rsid w:val="00F6321C"/>
    <w:rsid w:val="00F7401A"/>
    <w:rsid w:val="00F76334"/>
    <w:rsid w:val="00FA39F7"/>
    <w:rsid w:val="00FB7073"/>
    <w:rsid w:val="00FC46AA"/>
    <w:rsid w:val="00FD6520"/>
    <w:rsid w:val="00FF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C9A2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E73B7E"/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UPSIElencoPuntato">
    <w:name w:val="SUPSI Elenco Puntato"/>
    <w:uiPriority w:val="99"/>
    <w:rsid w:val="00357BBE"/>
    <w:pPr>
      <w:numPr>
        <w:numId w:val="1"/>
      </w:numPr>
    </w:pPr>
  </w:style>
  <w:style w:type="paragraph" w:customStyle="1" w:styleId="SUPSIsottotitoliintroduzioni1">
    <w:name w:val="SUPSI sottotitoli/introduzioni 1"/>
    <w:basedOn w:val="Normale"/>
    <w:next w:val="SUPSITesto"/>
    <w:qFormat/>
    <w:rsid w:val="00440A74"/>
  </w:style>
  <w:style w:type="paragraph" w:customStyle="1" w:styleId="SUPSITesto">
    <w:name w:val="SUPSI Testo"/>
    <w:basedOn w:val="Normale"/>
    <w:qFormat/>
    <w:rsid w:val="00440A74"/>
  </w:style>
  <w:style w:type="paragraph" w:customStyle="1" w:styleId="SUPSITestopipagina">
    <w:name w:val="SUPSI Testo piè pagina"/>
    <w:basedOn w:val="Normale"/>
    <w:qFormat/>
    <w:rsid w:val="000461D7"/>
    <w:pPr>
      <w:tabs>
        <w:tab w:val="center" w:pos="4819"/>
        <w:tab w:val="right" w:pos="9638"/>
      </w:tabs>
      <w:spacing w:before="600" w:after="0"/>
      <w:contextualSpacing/>
    </w:pPr>
    <w:rPr>
      <w:sz w:val="16"/>
    </w:rPr>
  </w:style>
  <w:style w:type="paragraph" w:customStyle="1" w:styleId="SUPSITitolo1">
    <w:name w:val="SUPSI Titolo 1"/>
    <w:basedOn w:val="Normale"/>
    <w:next w:val="SUPSITesto"/>
    <w:qFormat/>
    <w:rsid w:val="00440A74"/>
    <w:pPr>
      <w:pageBreakBefore/>
    </w:pPr>
    <w:rPr>
      <w:sz w:val="36"/>
    </w:rPr>
  </w:style>
  <w:style w:type="paragraph" w:customStyle="1" w:styleId="SUPSITitolo2">
    <w:name w:val="SUPSI Titolo 2"/>
    <w:basedOn w:val="Normale"/>
    <w:next w:val="SUPSITesto"/>
    <w:qFormat/>
    <w:rsid w:val="00440A74"/>
    <w:pPr>
      <w:keepNext/>
      <w:keepLines/>
    </w:pPr>
    <w:rPr>
      <w:sz w:val="28"/>
    </w:rPr>
  </w:style>
  <w:style w:type="paragraph" w:styleId="Intestazione">
    <w:name w:val="header"/>
    <w:basedOn w:val="Normale"/>
    <w:link w:val="IntestazioneCarattere"/>
    <w:unhideWhenUsed/>
    <w:rsid w:val="00357BB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357BBE"/>
    <w:rPr>
      <w:rFonts w:ascii="Arial" w:hAnsi="Arial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357BB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7BBE"/>
    <w:rPr>
      <w:rFonts w:ascii="Arial" w:hAnsi="Arial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7BB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7BBE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357BBE"/>
    <w:rPr>
      <w:color w:val="808080"/>
    </w:rPr>
  </w:style>
  <w:style w:type="paragraph" w:customStyle="1" w:styleId="SUPSIIntestazionepagina">
    <w:name w:val="SUPSI Intestazione pagina"/>
    <w:basedOn w:val="Normale"/>
    <w:qFormat/>
    <w:rsid w:val="00A00C9F"/>
    <w:pPr>
      <w:tabs>
        <w:tab w:val="right" w:pos="9639"/>
      </w:tabs>
      <w:spacing w:before="80" w:after="0"/>
      <w:jc w:val="left"/>
    </w:pPr>
    <w:rPr>
      <w:sz w:val="16"/>
    </w:rPr>
  </w:style>
  <w:style w:type="table" w:styleId="Grigliatabella">
    <w:name w:val="Table Grid"/>
    <w:basedOn w:val="Tabellanormale"/>
    <w:uiPriority w:val="99"/>
    <w:rsid w:val="007F0B2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UPSI-Tabella">
    <w:name w:val="SUPSI-Tabella"/>
    <w:basedOn w:val="Tabellanormale"/>
    <w:uiPriority w:val="99"/>
    <w:qFormat/>
    <w:rsid w:val="00607B4F"/>
    <w:pPr>
      <w:spacing w:after="0"/>
    </w:pPr>
    <w:rPr>
      <w:rFonts w:ascii="Arial" w:hAnsi="Arial"/>
      <w:sz w:val="20"/>
    </w:rPr>
    <w:tblPr>
      <w:tblStyleRowBandSize w:val="1"/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262626" w:themeFill="text1" w:themeFillTint="D9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tblPr/>
      <w:tcPr>
        <w:shd w:val="clear" w:color="auto" w:fill="262626" w:themeFill="text1" w:themeFillTint="D9"/>
      </w:tc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Elencomedio2-Colore1">
    <w:name w:val="Medium List 2 Accent 1"/>
    <w:basedOn w:val="Tabellanormale"/>
    <w:uiPriority w:val="66"/>
    <w:rsid w:val="00381830"/>
    <w:pPr>
      <w:spacing w:after="0"/>
    </w:pPr>
    <w:rPr>
      <w:rFonts w:asciiTheme="majorHAnsi" w:eastAsiaTheme="majorEastAsia" w:hAnsiTheme="majorHAnsi" w:cstheme="majorBidi"/>
      <w:color w:val="000000" w:themeColor="text1"/>
      <w:lang w:val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SUPSITitolo3">
    <w:name w:val="SUPSI Titolo 3"/>
    <w:basedOn w:val="Normale"/>
    <w:next w:val="SUPSITesto"/>
    <w:qFormat/>
    <w:rsid w:val="00440A74"/>
    <w:rPr>
      <w:u w:val="single"/>
    </w:rPr>
  </w:style>
  <w:style w:type="numbering" w:customStyle="1" w:styleId="SUPSIElencoNumerato">
    <w:name w:val="SUPSI Elenco Numerato"/>
    <w:uiPriority w:val="99"/>
    <w:rsid w:val="003432EC"/>
    <w:pPr>
      <w:numPr>
        <w:numId w:val="14"/>
      </w:numPr>
    </w:pPr>
  </w:style>
  <w:style w:type="paragraph" w:styleId="Paragrafoelenco">
    <w:name w:val="List Paragraph"/>
    <w:basedOn w:val="Normale"/>
    <w:uiPriority w:val="34"/>
    <w:semiHidden/>
    <w:qFormat/>
    <w:rsid w:val="00A5311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D49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D498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D498C"/>
    <w:rPr>
      <w:rFonts w:ascii="Arial" w:hAnsi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49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498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1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ni\AppData\Roaming\Microsoft\Templates\Cartaintestata_DF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2C901-38F8-FF4E-AA68-359BAB9C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C:\Users\Gianni\AppData\Roaming\Microsoft\Templates\Cartaintestata_DFA.dotx</Template>
  <TotalTime>0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2019-10-01T13:49:00Z</dcterms:created>
  <dcterms:modified xsi:type="dcterms:W3CDTF">2024-06-24T12:12:00Z</dcterms:modified>
</cp:coreProperties>
</file>